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60" w:rsidRPr="009F724A" w:rsidRDefault="00FC7473" w:rsidP="00444460">
      <w:p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8pt;margin-top:27pt;width:193.2pt;height:63pt;z-index:251660288" stroked="f">
            <v:textbox>
              <w:txbxContent>
                <w:p w:rsidR="00444460" w:rsidRDefault="00444460" w:rsidP="00444460">
                  <w:pPr>
                    <w:autoSpaceDE w:val="0"/>
                    <w:autoSpaceDN w:val="0"/>
                    <w:adjustRightInd w:val="0"/>
                    <w:rPr>
                      <w:color w:val="231F20"/>
                      <w:sz w:val="16"/>
                      <w:szCs w:val="16"/>
                    </w:rPr>
                  </w:pPr>
                  <w:r>
                    <w:rPr>
                      <w:color w:val="231F20"/>
                      <w:sz w:val="16"/>
                      <w:szCs w:val="16"/>
                    </w:rPr>
                    <w:t>Piazza De Gasperi, 1 - 20024 Garbagnate Milanese</w:t>
                  </w:r>
                </w:p>
                <w:p w:rsidR="00444460" w:rsidRDefault="00444460" w:rsidP="00444460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231F20"/>
                      <w:sz w:val="16"/>
                      <w:szCs w:val="16"/>
                    </w:rPr>
                    <w:t>www.comune.garbagnate-milanese.mi.it</w:t>
                  </w:r>
                </w:p>
              </w:txbxContent>
            </v:textbox>
            <w10:wrap type="square"/>
          </v:shape>
        </w:pict>
      </w:r>
      <w:r w:rsidR="00444460">
        <w:rPr>
          <w:rFonts w:ascii="Cambria" w:hAnsi="Cambria"/>
          <w:noProof/>
          <w:sz w:val="20"/>
          <w:szCs w:val="20"/>
        </w:rPr>
        <w:drawing>
          <wp:inline distT="0" distB="0" distL="0" distR="0">
            <wp:extent cx="1583690" cy="1540510"/>
            <wp:effectExtent l="19050" t="0" r="0" b="0"/>
            <wp:docPr id="1" name="Immagine 1" descr="logo 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arta intestat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F34" w:rsidRPr="00444460" w:rsidRDefault="00500F34" w:rsidP="00500F34">
      <w:pPr>
        <w:ind w:left="-284" w:right="11"/>
        <w:jc w:val="center"/>
        <w:rPr>
          <w:b/>
          <w:sz w:val="20"/>
          <w:szCs w:val="20"/>
        </w:rPr>
      </w:pPr>
      <w:r w:rsidRPr="00444460">
        <w:rPr>
          <w:b/>
          <w:sz w:val="20"/>
          <w:szCs w:val="20"/>
        </w:rPr>
        <w:t xml:space="preserve">ORGANISMO </w:t>
      </w:r>
      <w:r w:rsidR="00B01675" w:rsidRPr="00444460">
        <w:rPr>
          <w:b/>
          <w:sz w:val="20"/>
          <w:szCs w:val="20"/>
        </w:rPr>
        <w:t xml:space="preserve">DI </w:t>
      </w:r>
      <w:r w:rsidRPr="00444460">
        <w:rPr>
          <w:b/>
          <w:sz w:val="20"/>
          <w:szCs w:val="20"/>
        </w:rPr>
        <w:t>COMPOSIZIONE DELLA CRISI</w:t>
      </w:r>
    </w:p>
    <w:p w:rsidR="00500F34" w:rsidRPr="00444460" w:rsidRDefault="00500F34" w:rsidP="00500F34">
      <w:pPr>
        <w:ind w:left="-284" w:right="11"/>
        <w:jc w:val="center"/>
        <w:rPr>
          <w:b/>
          <w:sz w:val="20"/>
          <w:szCs w:val="20"/>
        </w:rPr>
      </w:pPr>
      <w:r w:rsidRPr="00444460">
        <w:rPr>
          <w:b/>
          <w:sz w:val="20"/>
          <w:szCs w:val="20"/>
        </w:rPr>
        <w:t>DA SOVRAINDEBITAMENTO (OCC)</w:t>
      </w:r>
    </w:p>
    <w:p w:rsidR="00BF0B96" w:rsidRPr="00444460" w:rsidRDefault="00444460" w:rsidP="00500F34">
      <w:pPr>
        <w:ind w:left="-284" w:right="11"/>
        <w:jc w:val="center"/>
        <w:rPr>
          <w:b/>
          <w:sz w:val="20"/>
          <w:szCs w:val="20"/>
        </w:rPr>
      </w:pPr>
      <w:r w:rsidRPr="00444460">
        <w:rPr>
          <w:b/>
          <w:sz w:val="20"/>
          <w:szCs w:val="20"/>
        </w:rPr>
        <w:t>DEL COMUNE DI GARBAGNATE MILANESE</w:t>
      </w:r>
    </w:p>
    <w:p w:rsidR="00B01675" w:rsidRPr="00444460" w:rsidRDefault="00B01675" w:rsidP="00444460">
      <w:pPr>
        <w:spacing w:before="120"/>
        <w:ind w:right="11"/>
        <w:jc w:val="center"/>
        <w:rPr>
          <w:sz w:val="20"/>
          <w:szCs w:val="20"/>
        </w:rPr>
      </w:pPr>
      <w:r w:rsidRPr="00444460">
        <w:rPr>
          <w:b/>
          <w:sz w:val="20"/>
          <w:szCs w:val="20"/>
        </w:rPr>
        <w:t xml:space="preserve">Iscritto al n. </w:t>
      </w:r>
      <w:r w:rsidR="00444460" w:rsidRPr="00444460">
        <w:rPr>
          <w:b/>
          <w:sz w:val="20"/>
          <w:szCs w:val="20"/>
        </w:rPr>
        <w:t>298</w:t>
      </w:r>
      <w:r w:rsidRPr="00444460">
        <w:rPr>
          <w:b/>
          <w:sz w:val="20"/>
          <w:szCs w:val="20"/>
        </w:rPr>
        <w:t xml:space="preserve"> </w:t>
      </w:r>
      <w:r w:rsidR="00444460" w:rsidRPr="00444460">
        <w:rPr>
          <w:b/>
          <w:sz w:val="20"/>
          <w:szCs w:val="20"/>
        </w:rPr>
        <w:t xml:space="preserve">del 15 aprile 2021 - </w:t>
      </w:r>
      <w:r w:rsidRPr="00444460">
        <w:rPr>
          <w:b/>
          <w:sz w:val="20"/>
          <w:szCs w:val="20"/>
        </w:rPr>
        <w:t xml:space="preserve">Sezione </w:t>
      </w:r>
      <w:r w:rsidR="00444460" w:rsidRPr="00444460">
        <w:rPr>
          <w:b/>
          <w:sz w:val="20"/>
          <w:szCs w:val="20"/>
        </w:rPr>
        <w:t>B</w:t>
      </w:r>
      <w:r w:rsidRPr="00444460">
        <w:rPr>
          <w:b/>
          <w:sz w:val="20"/>
          <w:szCs w:val="20"/>
        </w:rPr>
        <w:t xml:space="preserve"> del Registro degli Organismi di Composizione della Crisi da Sovraindebitamento istituito presso il Ministero della Giustizia</w:t>
      </w:r>
      <w:r w:rsidR="00444460" w:rsidRPr="00444460">
        <w:rPr>
          <w:b/>
          <w:sz w:val="20"/>
          <w:szCs w:val="20"/>
        </w:rPr>
        <w:t xml:space="preserve"> </w:t>
      </w:r>
      <w:hyperlink r:id="rId9" w:history="1">
        <w:r w:rsidR="00444460" w:rsidRPr="00444460">
          <w:rPr>
            <w:rStyle w:val="Collegamentoipertestuale"/>
            <w:sz w:val="20"/>
            <w:szCs w:val="20"/>
          </w:rPr>
          <w:t>occ@garbagnate-milanese.legalmail.it</w:t>
        </w:r>
      </w:hyperlink>
    </w:p>
    <w:p w:rsidR="00444460" w:rsidRDefault="00444460" w:rsidP="00500F34">
      <w:pPr>
        <w:ind w:left="-284" w:right="11"/>
        <w:jc w:val="center"/>
        <w:rPr>
          <w:b/>
          <w:sz w:val="20"/>
          <w:szCs w:val="20"/>
        </w:rPr>
      </w:pPr>
    </w:p>
    <w:p w:rsidR="00BF0B96" w:rsidRDefault="00BF0B96" w:rsidP="00500F34">
      <w:pPr>
        <w:ind w:left="-284" w:right="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DOMANDA DI ACCESSO AL SERVIZIO DI GESTIONE DELLA CRISI DA SOVRAINDEBITAMENTO PER IMPRENDITORI E ALTRI SOGGETTI NON CONSUMATORI</w:t>
      </w:r>
    </w:p>
    <w:p w:rsidR="00BF0B96" w:rsidRPr="00444460" w:rsidRDefault="00BF0B96" w:rsidP="00500F34">
      <w:pPr>
        <w:ind w:left="-284" w:right="11"/>
        <w:jc w:val="center"/>
        <w:rPr>
          <w:b/>
          <w:sz w:val="20"/>
          <w:szCs w:val="20"/>
        </w:rPr>
      </w:pPr>
    </w:p>
    <w:p w:rsidR="00395A0E" w:rsidRPr="00444460" w:rsidRDefault="00395A0E" w:rsidP="00444460">
      <w:pPr>
        <w:pStyle w:val="Nessunaspaziatura"/>
        <w:jc w:val="right"/>
        <w:rPr>
          <w:sz w:val="18"/>
        </w:rPr>
      </w:pPr>
      <w:r w:rsidRPr="00444460">
        <w:rPr>
          <w:sz w:val="18"/>
        </w:rPr>
        <w:t>Spettabile</w:t>
      </w:r>
    </w:p>
    <w:p w:rsidR="00BD7357" w:rsidRPr="00444460" w:rsidRDefault="00395A0E" w:rsidP="00444460">
      <w:pPr>
        <w:pStyle w:val="Nessunaspaziatura"/>
        <w:jc w:val="right"/>
        <w:rPr>
          <w:sz w:val="18"/>
        </w:rPr>
      </w:pPr>
      <w:r w:rsidRPr="00444460">
        <w:rPr>
          <w:sz w:val="18"/>
        </w:rPr>
        <w:t>ORGANISMO DI C</w:t>
      </w:r>
      <w:r w:rsidR="00500F34" w:rsidRPr="00444460">
        <w:rPr>
          <w:sz w:val="18"/>
        </w:rPr>
        <w:t xml:space="preserve">OMPOSIZIONE </w:t>
      </w:r>
    </w:p>
    <w:p w:rsidR="00395A0E" w:rsidRPr="00444460" w:rsidRDefault="00500F34" w:rsidP="00444460">
      <w:pPr>
        <w:pStyle w:val="Nessunaspaziatura"/>
        <w:jc w:val="right"/>
        <w:rPr>
          <w:sz w:val="18"/>
        </w:rPr>
      </w:pPr>
      <w:r w:rsidRPr="00444460">
        <w:rPr>
          <w:sz w:val="18"/>
        </w:rPr>
        <w:t>DELLA CRISI</w:t>
      </w:r>
      <w:r w:rsidR="00395A0E" w:rsidRPr="00444460">
        <w:rPr>
          <w:sz w:val="18"/>
        </w:rPr>
        <w:t xml:space="preserve"> </w:t>
      </w:r>
      <w:r w:rsidR="00BD7357" w:rsidRPr="00444460">
        <w:rPr>
          <w:sz w:val="18"/>
        </w:rPr>
        <w:t>DA SOVRAINDEBITAMENTO</w:t>
      </w:r>
    </w:p>
    <w:p w:rsidR="00444460" w:rsidRDefault="00444460" w:rsidP="00444460">
      <w:pPr>
        <w:pStyle w:val="Nessunaspaziatura"/>
        <w:jc w:val="right"/>
        <w:rPr>
          <w:sz w:val="18"/>
        </w:rPr>
      </w:pPr>
      <w:r w:rsidRPr="00444460">
        <w:rPr>
          <w:sz w:val="18"/>
        </w:rPr>
        <w:t>D</w:t>
      </w:r>
      <w:r w:rsidR="00BD7357" w:rsidRPr="00444460">
        <w:rPr>
          <w:sz w:val="18"/>
        </w:rPr>
        <w:t>el</w:t>
      </w:r>
      <w:r>
        <w:rPr>
          <w:sz w:val="18"/>
        </w:rPr>
        <w:t xml:space="preserve"> Comune di Garbagnate Milanese </w:t>
      </w:r>
    </w:p>
    <w:p w:rsidR="00395A0E" w:rsidRPr="00444460" w:rsidRDefault="00444460" w:rsidP="00444460">
      <w:pPr>
        <w:pStyle w:val="Nessunaspaziatura"/>
        <w:jc w:val="right"/>
        <w:rPr>
          <w:sz w:val="18"/>
        </w:rPr>
      </w:pPr>
      <w:r>
        <w:rPr>
          <w:sz w:val="18"/>
        </w:rPr>
        <w:t>Piazza De Gasperi 1 –</w:t>
      </w:r>
      <w:r w:rsidR="00387A83" w:rsidRPr="00444460">
        <w:rPr>
          <w:sz w:val="18"/>
        </w:rPr>
        <w:t xml:space="preserve"> </w:t>
      </w:r>
      <w:r w:rsidR="00B01675" w:rsidRPr="00444460">
        <w:rPr>
          <w:sz w:val="18"/>
        </w:rPr>
        <w:t>2012</w:t>
      </w:r>
      <w:r>
        <w:rPr>
          <w:sz w:val="18"/>
        </w:rPr>
        <w:t xml:space="preserve">4 GARBAGNATE </w:t>
      </w:r>
      <w:r w:rsidR="00B01675" w:rsidRPr="00444460">
        <w:rPr>
          <w:sz w:val="18"/>
        </w:rPr>
        <w:t>MILAN</w:t>
      </w:r>
      <w:r>
        <w:rPr>
          <w:sz w:val="18"/>
        </w:rPr>
        <w:t>ESE (MI)</w:t>
      </w:r>
    </w:p>
    <w:p w:rsidR="00395A0E" w:rsidRPr="00B01675" w:rsidRDefault="00FC7473" w:rsidP="00444460">
      <w:pPr>
        <w:ind w:right="11"/>
        <w:jc w:val="right"/>
        <w:rPr>
          <w:rFonts w:ascii="Calibri" w:hAnsi="Calibri" w:cs="Tunga"/>
          <w:sz w:val="22"/>
          <w:szCs w:val="22"/>
        </w:rPr>
      </w:pPr>
      <w:hyperlink r:id="rId10" w:history="1">
        <w:r w:rsidR="00444460" w:rsidRPr="00444460">
          <w:rPr>
            <w:rStyle w:val="Collegamentoipertestuale"/>
            <w:sz w:val="20"/>
            <w:szCs w:val="20"/>
          </w:rPr>
          <w:t>occ@garbagnate-milanese.legalmail.it</w:t>
        </w:r>
      </w:hyperlink>
    </w:p>
    <w:p w:rsidR="00BF0B96" w:rsidRPr="00BF0B96" w:rsidRDefault="00BF0B96" w:rsidP="00BF0B96">
      <w:pPr>
        <w:pStyle w:val="Corpo"/>
        <w:jc w:val="both"/>
        <w:rPr>
          <w:rFonts w:ascii="Times New Roman" w:hAnsi="Times New Roman" w:cs="Times New Roman"/>
          <w:sz w:val="18"/>
          <w:szCs w:val="18"/>
        </w:rPr>
      </w:pPr>
    </w:p>
    <w:p w:rsidR="00BF0B96" w:rsidRPr="00BF0B96" w:rsidRDefault="00BF0B96" w:rsidP="00BF0B96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Il/La sottoscritto/a ____________________________________________________________________________</w:t>
      </w:r>
    </w:p>
    <w:p w:rsidR="00BF0B96" w:rsidRPr="00BF0B96" w:rsidRDefault="00BF0B96" w:rsidP="00BF0B96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CF ________________________________________________ nato/a il ____________________ a _____________________________</w:t>
      </w:r>
    </w:p>
    <w:p w:rsidR="00BF0B96" w:rsidRPr="00BF0B96" w:rsidRDefault="00BF0B96" w:rsidP="00BF0B96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(Prov. ____________), e residente in ________________________________ (Prov.___________) CAP ________________________</w:t>
      </w:r>
    </w:p>
    <w:p w:rsidR="00BF0B96" w:rsidRPr="00BF0B96" w:rsidRDefault="00BF0B96" w:rsidP="00BF0B96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Via ___________________________________ n. ________________ Email ________________________________________________</w:t>
      </w:r>
    </w:p>
    <w:p w:rsidR="00BF0B96" w:rsidRPr="00BF0B96" w:rsidRDefault="00BF0B96" w:rsidP="00BF0B96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in proprio o nella sua qualità di Legale Rappresentante dell’impresa</w:t>
      </w:r>
    </w:p>
    <w:p w:rsidR="00BF0B96" w:rsidRPr="00BF0B96" w:rsidRDefault="00BF0B96" w:rsidP="00BF0B96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:rsidR="00BF0B96" w:rsidRPr="00BF0B96" w:rsidRDefault="00BF0B96" w:rsidP="00BF0B96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P. IVA __________________________________________________ CF ____________________________________________________</w:t>
      </w:r>
    </w:p>
    <w:p w:rsidR="00BF0B96" w:rsidRPr="00BF0B96" w:rsidRDefault="00BF0B96" w:rsidP="00BF0B96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Via ________________________________________________________ n.________________________ CAP _____________________</w:t>
      </w:r>
    </w:p>
    <w:p w:rsidR="00BF0B96" w:rsidRPr="00BF0B96" w:rsidRDefault="00BF0B96" w:rsidP="00BF0B96">
      <w:pPr>
        <w:pStyle w:val="Corp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Città_________________________________________(Prov._________________)</w:t>
      </w:r>
    </w:p>
    <w:p w:rsidR="00BF0B96" w:rsidRPr="00BF0B96" w:rsidRDefault="00BF0B96" w:rsidP="00BF0B96">
      <w:pPr>
        <w:pStyle w:val="Corp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0B96" w:rsidRPr="00BF0B96" w:rsidRDefault="00BF0B96" w:rsidP="00BF0B96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assistito (eventuale) dal Dott./Avv. ____________________________________________ con studio in ___________________, Via_____________________________________ n.__________, telefono _______________________  fax ___________________ Email__________________________________________________ PEC ____________________________________________________</w:t>
      </w:r>
    </w:p>
    <w:p w:rsidR="00BF0B96" w:rsidRPr="00BF0B96" w:rsidRDefault="00BF0B96" w:rsidP="00BF0B96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Presso il quale elegge domicilio            []     SI              []    NO</w:t>
      </w:r>
    </w:p>
    <w:p w:rsidR="00BF0B96" w:rsidRPr="00BF0B96" w:rsidRDefault="00BF0B96" w:rsidP="00BF0B96">
      <w:pPr>
        <w:pStyle w:val="Corp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F0B96">
        <w:rPr>
          <w:rFonts w:ascii="Times New Roman" w:hAnsi="Times New Roman" w:cs="Times New Roman"/>
          <w:b/>
          <w:sz w:val="18"/>
          <w:szCs w:val="18"/>
        </w:rPr>
        <w:t>DICHIARA</w:t>
      </w:r>
    </w:p>
    <w:p w:rsidR="00BF0B96" w:rsidRPr="00BF0B96" w:rsidRDefault="00BF0B96" w:rsidP="00BF0B96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0B96" w:rsidRPr="00BF0B96" w:rsidRDefault="00BF0B96" w:rsidP="00BF0B96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 xml:space="preserve">di essere: </w:t>
      </w:r>
    </w:p>
    <w:tbl>
      <w:tblPr>
        <w:tblW w:w="0" w:type="auto"/>
        <w:tblLook w:val="04A0"/>
      </w:tblPr>
      <w:tblGrid>
        <w:gridCol w:w="4889"/>
        <w:gridCol w:w="4889"/>
      </w:tblGrid>
      <w:tr w:rsidR="00BF0B96" w:rsidRPr="00E347B7" w:rsidTr="00807D52">
        <w:tc>
          <w:tcPr>
            <w:tcW w:w="4889" w:type="dxa"/>
          </w:tcPr>
          <w:p w:rsidR="00BF0B96" w:rsidRPr="00BF0B96" w:rsidRDefault="00BF0B96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 xml:space="preserve">[] imprenditore </w:t>
            </w:r>
            <w:r w:rsidR="004272EB">
              <w:rPr>
                <w:rFonts w:ascii="Times New Roman" w:hAnsi="Times New Roman" w:cs="Times New Roman"/>
                <w:sz w:val="18"/>
                <w:szCs w:val="18"/>
              </w:rPr>
              <w:t>minore</w:t>
            </w: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4889" w:type="dxa"/>
          </w:tcPr>
          <w:p w:rsidR="00BF0B96" w:rsidRPr="00BF0B96" w:rsidRDefault="00BF0B96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[] start up c.d. innovativa</w:t>
            </w:r>
          </w:p>
        </w:tc>
      </w:tr>
      <w:tr w:rsidR="00BF0B96" w:rsidRPr="00BF0B96" w:rsidTr="00807D52">
        <w:tc>
          <w:tcPr>
            <w:tcW w:w="4889" w:type="dxa"/>
          </w:tcPr>
          <w:p w:rsidR="00BF0B96" w:rsidRPr="00BF0B96" w:rsidRDefault="00BF0B96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[] imprenditore agricolo</w:t>
            </w:r>
          </w:p>
        </w:tc>
        <w:tc>
          <w:tcPr>
            <w:tcW w:w="4889" w:type="dxa"/>
          </w:tcPr>
          <w:p w:rsidR="00BF0B96" w:rsidRPr="00BF0B96" w:rsidRDefault="00BF0B96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[]</w:t>
            </w:r>
            <w:r w:rsidR="00427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associazione professionale o studio professionale associato</w:t>
            </w:r>
          </w:p>
        </w:tc>
      </w:tr>
      <w:tr w:rsidR="00BF0B96" w:rsidRPr="00BF0B96" w:rsidTr="00807D52">
        <w:tc>
          <w:tcPr>
            <w:tcW w:w="4889" w:type="dxa"/>
          </w:tcPr>
          <w:p w:rsidR="00BF0B96" w:rsidRPr="00BF0B96" w:rsidRDefault="00BF0B96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[] professionista, artista e altro lavoratore autonomo</w:t>
            </w:r>
          </w:p>
        </w:tc>
        <w:tc>
          <w:tcPr>
            <w:tcW w:w="4889" w:type="dxa"/>
          </w:tcPr>
          <w:p w:rsidR="00BF0B96" w:rsidRPr="00BF0B96" w:rsidRDefault="00BF0B96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[] associazione professionale ex L. 183/2011</w:t>
            </w:r>
          </w:p>
        </w:tc>
      </w:tr>
      <w:tr w:rsidR="00BF0B96" w:rsidRPr="00BF0B96" w:rsidTr="00807D52">
        <w:tc>
          <w:tcPr>
            <w:tcW w:w="4889" w:type="dxa"/>
          </w:tcPr>
          <w:p w:rsidR="00BF0B96" w:rsidRPr="00BF0B96" w:rsidRDefault="00BF0B96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[] ente privato non commerciale</w:t>
            </w:r>
          </w:p>
        </w:tc>
        <w:tc>
          <w:tcPr>
            <w:tcW w:w="4889" w:type="dxa"/>
          </w:tcPr>
          <w:p w:rsidR="00BF0B96" w:rsidRPr="00BF0B96" w:rsidRDefault="00BF0B96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[] imprenditore cessato  …………………………………………</w:t>
            </w:r>
          </w:p>
        </w:tc>
      </w:tr>
      <w:tr w:rsidR="00BF0B96" w:rsidRPr="00BF0B96" w:rsidTr="00807D52">
        <w:tc>
          <w:tcPr>
            <w:tcW w:w="4889" w:type="dxa"/>
          </w:tcPr>
          <w:p w:rsidR="00BF0B96" w:rsidRPr="00BF0B96" w:rsidRDefault="00BF0B96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 xml:space="preserve">[] società semplice costituita per esercizio di attività professionali           </w:t>
            </w:r>
          </w:p>
        </w:tc>
        <w:tc>
          <w:tcPr>
            <w:tcW w:w="4889" w:type="dxa"/>
          </w:tcPr>
          <w:p w:rsidR="00BF0B96" w:rsidRPr="00BF0B96" w:rsidRDefault="00BF0B96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[] altro_______________________________________</w:t>
            </w:r>
          </w:p>
        </w:tc>
      </w:tr>
    </w:tbl>
    <w:p w:rsidR="00BF0B96" w:rsidRPr="00BF0B96" w:rsidRDefault="00BF0B96" w:rsidP="00BF0B96">
      <w:pPr>
        <w:pStyle w:val="Corpo"/>
        <w:spacing w:line="48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lastRenderedPageBreak/>
        <w:t xml:space="preserve">e di trovarsi in situazione di sovraindebitamento ai sensi dell’art. </w:t>
      </w:r>
      <w:r w:rsidR="004272EB">
        <w:rPr>
          <w:rFonts w:ascii="Times New Roman" w:hAnsi="Times New Roman" w:cs="Times New Roman"/>
          <w:sz w:val="18"/>
          <w:szCs w:val="18"/>
        </w:rPr>
        <w:t>2</w:t>
      </w:r>
      <w:r w:rsidR="004272EB" w:rsidRPr="00217ABC">
        <w:rPr>
          <w:rFonts w:ascii="Times New Roman" w:hAnsi="Times New Roman" w:cs="Times New Roman"/>
          <w:sz w:val="18"/>
          <w:szCs w:val="18"/>
        </w:rPr>
        <w:t xml:space="preserve">, co. </w:t>
      </w:r>
      <w:r w:rsidR="004272EB">
        <w:rPr>
          <w:rFonts w:ascii="Times New Roman" w:hAnsi="Times New Roman" w:cs="Times New Roman"/>
          <w:sz w:val="18"/>
          <w:szCs w:val="18"/>
        </w:rPr>
        <w:t>1</w:t>
      </w:r>
      <w:r w:rsidR="004272EB" w:rsidRPr="00217ABC">
        <w:rPr>
          <w:rFonts w:ascii="Times New Roman" w:hAnsi="Times New Roman" w:cs="Times New Roman"/>
          <w:sz w:val="18"/>
          <w:szCs w:val="18"/>
        </w:rPr>
        <w:t>,</w:t>
      </w:r>
      <w:r w:rsidR="004272EB">
        <w:rPr>
          <w:rFonts w:ascii="Times New Roman" w:hAnsi="Times New Roman" w:cs="Times New Roman"/>
          <w:sz w:val="18"/>
          <w:szCs w:val="18"/>
        </w:rPr>
        <w:t xml:space="preserve"> lett. c)</w:t>
      </w:r>
      <w:r w:rsidR="004272EB" w:rsidRPr="00217ABC">
        <w:rPr>
          <w:rFonts w:ascii="Times New Roman" w:hAnsi="Times New Roman" w:cs="Times New Roman"/>
          <w:sz w:val="18"/>
          <w:szCs w:val="18"/>
        </w:rPr>
        <w:t xml:space="preserve"> del</w:t>
      </w:r>
      <w:r w:rsidR="004272EB">
        <w:rPr>
          <w:rFonts w:ascii="Times New Roman" w:hAnsi="Times New Roman" w:cs="Times New Roman"/>
          <w:sz w:val="18"/>
          <w:szCs w:val="18"/>
        </w:rPr>
        <w:t xml:space="preserve"> D.lgs. n.14 del 12 gennaio 2019 e succ. modifiche (CCII)</w:t>
      </w:r>
      <w:r w:rsidRPr="00BF0B96">
        <w:rPr>
          <w:rFonts w:ascii="Times New Roman" w:hAnsi="Times New Roman" w:cs="Times New Roman"/>
          <w:sz w:val="18"/>
          <w:szCs w:val="18"/>
        </w:rPr>
        <w:t>, pertanto</w:t>
      </w:r>
    </w:p>
    <w:p w:rsidR="00BF0B96" w:rsidRPr="00BF0B96" w:rsidRDefault="00BF0B96" w:rsidP="00BF0B96">
      <w:pPr>
        <w:pStyle w:val="Corpo"/>
        <w:spacing w:line="276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BF0B96">
        <w:rPr>
          <w:rFonts w:ascii="Times New Roman" w:hAnsi="Times New Roman" w:cs="Times New Roman"/>
          <w:b/>
          <w:caps/>
          <w:sz w:val="18"/>
          <w:szCs w:val="18"/>
        </w:rPr>
        <w:t>Chiede</w:t>
      </w:r>
    </w:p>
    <w:p w:rsidR="00BF0B96" w:rsidRPr="00BF0B96" w:rsidRDefault="00BF0B96" w:rsidP="00BF0B96">
      <w:pPr>
        <w:pStyle w:val="Corpo"/>
        <w:spacing w:line="276" w:lineRule="auto"/>
        <w:jc w:val="center"/>
        <w:rPr>
          <w:rFonts w:ascii="Times New Roman" w:hAnsi="Times New Roman" w:cs="Times New Roman"/>
          <w:caps/>
          <w:sz w:val="18"/>
          <w:szCs w:val="18"/>
        </w:rPr>
      </w:pPr>
    </w:p>
    <w:p w:rsidR="00BF0B96" w:rsidRPr="00BF0B96" w:rsidRDefault="00BF0B96" w:rsidP="00BF0B96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 xml:space="preserve">che l'intestato Organismo di composizione delle crisi da sovraindebitamento, valutata la completezza della domanda e degli allegati presentati, voglia occuparsi della gestione della sua situazione di crisi e nominare, ove ne sussistano i presupposti in base alla legge ed al Regolamento dell’Organismo, un Gestore della Crisi che lo assista nella predisposizione di una proposta di </w:t>
      </w:r>
      <w:r w:rsidR="004272EB">
        <w:rPr>
          <w:rFonts w:ascii="Times New Roman" w:hAnsi="Times New Roman" w:cs="Times New Roman"/>
          <w:sz w:val="18"/>
          <w:szCs w:val="18"/>
        </w:rPr>
        <w:t>concordato minore</w:t>
      </w:r>
      <w:r w:rsidRPr="00BF0B96">
        <w:rPr>
          <w:rFonts w:ascii="Times New Roman" w:hAnsi="Times New Roman" w:cs="Times New Roman"/>
          <w:sz w:val="18"/>
          <w:szCs w:val="18"/>
        </w:rPr>
        <w:t xml:space="preserve"> finalizzato alla composizione della crisi da sovraindebitamento che sta attraversando.</w:t>
      </w:r>
    </w:p>
    <w:p w:rsidR="00BF0B96" w:rsidRPr="00BF0B96" w:rsidRDefault="00BF0B96" w:rsidP="00BF0B96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 xml:space="preserve">A tal fine </w:t>
      </w:r>
    </w:p>
    <w:p w:rsidR="00BF0B96" w:rsidRPr="00BF0B96" w:rsidRDefault="00BF0B96" w:rsidP="00BF0B96">
      <w:pPr>
        <w:pStyle w:val="Corpo"/>
        <w:spacing w:line="276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BF0B96">
        <w:rPr>
          <w:rFonts w:ascii="Times New Roman" w:hAnsi="Times New Roman" w:cs="Times New Roman"/>
          <w:b/>
          <w:caps/>
          <w:sz w:val="18"/>
          <w:szCs w:val="18"/>
        </w:rPr>
        <w:t>dichiara</w:t>
      </w:r>
    </w:p>
    <w:p w:rsidR="00BF0B96" w:rsidRPr="00BF0B96" w:rsidRDefault="00BF0B96" w:rsidP="00BF0B96">
      <w:pPr>
        <w:pStyle w:val="Corpo"/>
        <w:spacing w:line="276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BF0B96" w:rsidRPr="00BF0B96" w:rsidRDefault="00BF0B96" w:rsidP="00BF0B96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 xml:space="preserve">di non essere </w:t>
      </w:r>
      <w:r w:rsidR="004272EB">
        <w:rPr>
          <w:rFonts w:ascii="Times New Roman" w:hAnsi="Times New Roman" w:cs="Times New Roman"/>
          <w:sz w:val="18"/>
          <w:szCs w:val="18"/>
        </w:rPr>
        <w:t>assoggettabile alla liquidazione giudiziale ovvero alla liquidazione coatta amministrativa o ad altre procedure liquidatore previste dal codice civile o da leggi speciali per il caso di crisi o insolvenza</w:t>
      </w:r>
      <w:r w:rsidRPr="00BF0B9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846EC" w:rsidRDefault="008846EC" w:rsidP="004272EB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46EC">
        <w:rPr>
          <w:rFonts w:ascii="Times New Roman" w:hAnsi="Times New Roman" w:cs="Times New Roman"/>
          <w:sz w:val="18"/>
          <w:szCs w:val="18"/>
        </w:rPr>
        <w:t xml:space="preserve">ai fini della competenza territoriale dell’OCC dichiaro, ai sensi dell'art. 28 del Codice della crisi d'impresa e dell'insolvenza, di essere residente o </w:t>
      </w:r>
      <w:r w:rsidR="00E347B7">
        <w:rPr>
          <w:rFonts w:ascii="Times New Roman" w:hAnsi="Times New Roman" w:cs="Times New Roman"/>
          <w:sz w:val="18"/>
          <w:szCs w:val="18"/>
        </w:rPr>
        <w:t xml:space="preserve">di avere </w:t>
      </w:r>
      <w:r w:rsidRPr="008846EC">
        <w:rPr>
          <w:rFonts w:ascii="Times New Roman" w:hAnsi="Times New Roman" w:cs="Times New Roman"/>
          <w:sz w:val="18"/>
          <w:szCs w:val="18"/>
        </w:rPr>
        <w:t>sede legale nel circondario del Tribunale di Milano a far data dal__________</w:t>
      </w:r>
    </w:p>
    <w:p w:rsidR="004272EB" w:rsidRPr="00217ABC" w:rsidRDefault="004272EB" w:rsidP="004272EB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7ABC">
        <w:rPr>
          <w:rFonts w:ascii="Times New Roman" w:hAnsi="Times New Roman" w:cs="Times New Roman"/>
          <w:sz w:val="18"/>
          <w:szCs w:val="18"/>
        </w:rPr>
        <w:t xml:space="preserve">di non essere </w:t>
      </w:r>
      <w:r>
        <w:rPr>
          <w:rFonts w:ascii="Times New Roman" w:hAnsi="Times New Roman" w:cs="Times New Roman"/>
          <w:sz w:val="18"/>
          <w:szCs w:val="18"/>
        </w:rPr>
        <w:t>stato esdebitato nei cinque anni precedenti la domanda né di aver già beneficato dell’esdebitazione per due volte;</w:t>
      </w:r>
      <w:r w:rsidRPr="00217AB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F0B96" w:rsidRPr="00BF0B96" w:rsidRDefault="004272EB" w:rsidP="004272EB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7ABC">
        <w:rPr>
          <w:rFonts w:ascii="Times New Roman" w:hAnsi="Times New Roman" w:cs="Times New Roman"/>
          <w:sz w:val="18"/>
          <w:szCs w:val="18"/>
        </w:rPr>
        <w:t xml:space="preserve">di non aver </w:t>
      </w:r>
      <w:r>
        <w:rPr>
          <w:rFonts w:ascii="Times New Roman" w:hAnsi="Times New Roman" w:cs="Times New Roman"/>
          <w:sz w:val="18"/>
          <w:szCs w:val="18"/>
        </w:rPr>
        <w:t>determinato la situazione di sovraindebitamento con colpa grave, malafede o frode</w:t>
      </w:r>
      <w:r w:rsidR="00BF0B96" w:rsidRPr="00BF0B96">
        <w:rPr>
          <w:rFonts w:ascii="Times New Roman" w:hAnsi="Times New Roman" w:cs="Times New Roman"/>
          <w:sz w:val="18"/>
          <w:szCs w:val="18"/>
        </w:rPr>
        <w:t>;</w:t>
      </w:r>
    </w:p>
    <w:p w:rsidR="00BF0B96" w:rsidRPr="00BF0B96" w:rsidRDefault="00BF0B96" w:rsidP="00BF0B96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 xml:space="preserve">di essere consapevole che la domanda di accesso al servizio non implica necessariamente che la proposta di </w:t>
      </w:r>
      <w:r w:rsidR="004272EB">
        <w:rPr>
          <w:rFonts w:ascii="Times New Roman" w:hAnsi="Times New Roman" w:cs="Times New Roman"/>
          <w:sz w:val="18"/>
          <w:szCs w:val="18"/>
        </w:rPr>
        <w:t>concordato minore</w:t>
      </w:r>
      <w:r w:rsidRPr="00BF0B96">
        <w:rPr>
          <w:rFonts w:ascii="Times New Roman" w:hAnsi="Times New Roman" w:cs="Times New Roman"/>
          <w:sz w:val="18"/>
          <w:szCs w:val="18"/>
        </w:rPr>
        <w:t xml:space="preserve"> possa essere presentata;</w:t>
      </w:r>
    </w:p>
    <w:p w:rsidR="00BF0B96" w:rsidRPr="00BF0B96" w:rsidRDefault="00BF0B96" w:rsidP="00BF0B96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 xml:space="preserve">di essere a conoscenza che in ogni caso la presentazione della proposta di </w:t>
      </w:r>
      <w:r w:rsidR="004272EB">
        <w:rPr>
          <w:rFonts w:ascii="Times New Roman" w:hAnsi="Times New Roman" w:cs="Times New Roman"/>
          <w:sz w:val="18"/>
          <w:szCs w:val="18"/>
        </w:rPr>
        <w:t>concordato minore</w:t>
      </w:r>
      <w:r w:rsidRPr="00BF0B96">
        <w:rPr>
          <w:rFonts w:ascii="Times New Roman" w:hAnsi="Times New Roman" w:cs="Times New Roman"/>
          <w:sz w:val="18"/>
          <w:szCs w:val="18"/>
        </w:rPr>
        <w:t xml:space="preserve"> non comporta necessariamente omologa della stessa da parte del Tribunale competente e che in caso di mancata omologa nessuna responsabilità potrà essere ascritta al Gestore o all'Organismo di composizione delle crisi da sovraindebitamento; </w:t>
      </w:r>
    </w:p>
    <w:p w:rsidR="00BF0B96" w:rsidRPr="00BF0B96" w:rsidRDefault="00BF0B96" w:rsidP="00BF0B96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di impegnarsi a corrispondere ad ogni richiesta di integrazione di informazioni e documentazione che potrà essere formulata dall'Organismo di composizione della crisi e/o dal Gestore;</w:t>
      </w:r>
    </w:p>
    <w:p w:rsidR="00BF0B96" w:rsidRPr="00BF0B96" w:rsidRDefault="00BF0B96" w:rsidP="00BF0B96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 xml:space="preserve">di essere consapevole che la mancata produzione di quanto richiesto dall’Organismo di composizione della crisi e/o dal Gestore comporterà impossibilità di depositare la proposta di </w:t>
      </w:r>
      <w:r w:rsidR="004272EB">
        <w:rPr>
          <w:rFonts w:ascii="Times New Roman" w:hAnsi="Times New Roman" w:cs="Times New Roman"/>
          <w:sz w:val="18"/>
          <w:szCs w:val="18"/>
        </w:rPr>
        <w:t>concordato minore</w:t>
      </w:r>
      <w:r w:rsidRPr="00BF0B96">
        <w:rPr>
          <w:rFonts w:ascii="Times New Roman" w:hAnsi="Times New Roman" w:cs="Times New Roman"/>
          <w:sz w:val="18"/>
          <w:szCs w:val="18"/>
        </w:rPr>
        <w:t>;</w:t>
      </w:r>
    </w:p>
    <w:p w:rsidR="00BF0B96" w:rsidRPr="00BF0B96" w:rsidRDefault="00BF0B96" w:rsidP="00BF0B96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di essere disponibile a corrispondere le somme richieste dall'Organismo di composizione della crisi per il servizio, anche a titolo di acconto, e anche nel caso di rinuncia alla richiesta di attivazione del servizio, così come previsto dal Regolamento del servizio dell’Organismo;</w:t>
      </w:r>
    </w:p>
    <w:p w:rsidR="00BF0B96" w:rsidRPr="00BF0B96" w:rsidRDefault="00BF0B96" w:rsidP="00BF0B96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di aver letto e di accettare il Regolamento del servizio dell’OCC del</w:t>
      </w:r>
      <w:r>
        <w:rPr>
          <w:rFonts w:ascii="Times New Roman" w:hAnsi="Times New Roman" w:cs="Times New Roman"/>
          <w:sz w:val="18"/>
          <w:szCs w:val="18"/>
        </w:rPr>
        <w:t xml:space="preserve"> Comune di Garbagnate Mil.se</w:t>
      </w:r>
      <w:r w:rsidRPr="00BF0B96">
        <w:rPr>
          <w:rFonts w:ascii="Times New Roman" w:hAnsi="Times New Roman" w:cs="Times New Roman"/>
          <w:sz w:val="18"/>
          <w:szCs w:val="18"/>
        </w:rPr>
        <w:t xml:space="preserve"> e il relativo Allegato (Codice di autodisciplina dei gestori delle crisi), nonché di aver letto e accettato i “Criteri per la determinazione dei compensi”;</w:t>
      </w:r>
    </w:p>
    <w:p w:rsidR="00BF0B96" w:rsidRPr="00BF0B96" w:rsidRDefault="00BF0B96" w:rsidP="00BF0B96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 xml:space="preserve">di essere consapevole delle sanzioni penali previste dall’art. </w:t>
      </w:r>
      <w:r w:rsidR="004272EB">
        <w:rPr>
          <w:rFonts w:ascii="Times New Roman" w:hAnsi="Times New Roman" w:cs="Times New Roman"/>
          <w:sz w:val="18"/>
          <w:szCs w:val="18"/>
        </w:rPr>
        <w:t>344 del D.lgs. n.14 del 12 gennaio 2019</w:t>
      </w:r>
      <w:r w:rsidRPr="00BF0B96">
        <w:rPr>
          <w:rFonts w:ascii="Times New Roman" w:hAnsi="Times New Roman" w:cs="Times New Roman"/>
          <w:sz w:val="18"/>
          <w:szCs w:val="18"/>
        </w:rPr>
        <w:t>.</w:t>
      </w:r>
    </w:p>
    <w:p w:rsidR="00BF0B96" w:rsidRPr="00BF0B96" w:rsidRDefault="00BF0B96" w:rsidP="00BF0B96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0B96" w:rsidRPr="00BF0B96" w:rsidRDefault="00BF0B96" w:rsidP="00BF0B96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Allega:</w:t>
      </w:r>
    </w:p>
    <w:p w:rsidR="00BF0B96" w:rsidRPr="00BF0B96" w:rsidRDefault="00BF0B96" w:rsidP="00BF0B96">
      <w:pPr>
        <w:pStyle w:val="Corp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Copia documento di identità in corso di validità</w:t>
      </w:r>
    </w:p>
    <w:p w:rsidR="00BF0B96" w:rsidRPr="00BF0B96" w:rsidRDefault="00BF0B96" w:rsidP="00BF0B96">
      <w:pPr>
        <w:pStyle w:val="Corp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Copia ricevuta bonifico di € 2</w:t>
      </w:r>
      <w:r>
        <w:rPr>
          <w:rFonts w:ascii="Times New Roman" w:hAnsi="Times New Roman" w:cs="Times New Roman"/>
          <w:sz w:val="18"/>
          <w:szCs w:val="18"/>
        </w:rPr>
        <w:t>00</w:t>
      </w:r>
      <w:r w:rsidRPr="00BF0B96">
        <w:rPr>
          <w:rFonts w:ascii="Times New Roman" w:hAnsi="Times New Roman" w:cs="Times New Roman"/>
          <w:sz w:val="18"/>
          <w:szCs w:val="18"/>
        </w:rPr>
        <w:t>,00 (comprensivi di IVA), corrisposti a titolo di acconto iniziale</w:t>
      </w:r>
    </w:p>
    <w:p w:rsidR="00BF0B96" w:rsidRPr="00BF0B96" w:rsidRDefault="00BF0B96" w:rsidP="00BF0B96">
      <w:pPr>
        <w:pStyle w:val="Corp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Altri documenti come da elenco allegato (All.1)</w:t>
      </w:r>
    </w:p>
    <w:p w:rsidR="00BF0B96" w:rsidRPr="00BF0B96" w:rsidRDefault="00BF0B96" w:rsidP="00BF0B96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0B96" w:rsidRPr="00BF0B96" w:rsidRDefault="00BF0B96" w:rsidP="00BF0B96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Data _____________</w:t>
      </w:r>
      <w:r w:rsidRPr="00BF0B96">
        <w:rPr>
          <w:rFonts w:ascii="Times New Roman" w:hAnsi="Times New Roman" w:cs="Times New Roman"/>
          <w:sz w:val="18"/>
          <w:szCs w:val="18"/>
        </w:rPr>
        <w:tab/>
      </w:r>
      <w:r w:rsidRPr="00BF0B96">
        <w:rPr>
          <w:rFonts w:ascii="Times New Roman" w:hAnsi="Times New Roman" w:cs="Times New Roman"/>
          <w:sz w:val="18"/>
          <w:szCs w:val="18"/>
        </w:rPr>
        <w:tab/>
      </w:r>
      <w:r w:rsidRPr="00BF0B96">
        <w:rPr>
          <w:rFonts w:ascii="Times New Roman" w:hAnsi="Times New Roman" w:cs="Times New Roman"/>
          <w:sz w:val="18"/>
          <w:szCs w:val="18"/>
        </w:rPr>
        <w:tab/>
      </w:r>
      <w:r w:rsidRPr="00BF0B96">
        <w:rPr>
          <w:rFonts w:ascii="Times New Roman" w:hAnsi="Times New Roman" w:cs="Times New Roman"/>
          <w:sz w:val="18"/>
          <w:szCs w:val="18"/>
        </w:rPr>
        <w:tab/>
      </w:r>
      <w:r w:rsidRPr="00BF0B96">
        <w:rPr>
          <w:rFonts w:ascii="Times New Roman" w:hAnsi="Times New Roman" w:cs="Times New Roman"/>
          <w:sz w:val="18"/>
          <w:szCs w:val="18"/>
        </w:rPr>
        <w:tab/>
        <w:t xml:space="preserve"> Firma __________________________</w:t>
      </w:r>
    </w:p>
    <w:p w:rsidR="00BF0B96" w:rsidRPr="00BF0B96" w:rsidRDefault="00BF0B96" w:rsidP="00BF0B96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0B96" w:rsidRPr="00BF0B96" w:rsidRDefault="00BF0B96" w:rsidP="00BF0B96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0B96" w:rsidRPr="00BF0B96" w:rsidRDefault="00BF0B96" w:rsidP="00BF0B96">
      <w:pPr>
        <w:jc w:val="center"/>
        <w:rPr>
          <w:b/>
          <w:sz w:val="18"/>
          <w:szCs w:val="18"/>
        </w:rPr>
      </w:pPr>
      <w:r w:rsidRPr="00BF0B96">
        <w:rPr>
          <w:b/>
          <w:sz w:val="18"/>
          <w:szCs w:val="18"/>
        </w:rPr>
        <w:t>Informativa ai sensi dell’art. 13 del Decreto Legislativo 196/2003:</w:t>
      </w:r>
    </w:p>
    <w:p w:rsidR="00BF0B96" w:rsidRPr="00BF0B96" w:rsidRDefault="00BF0B96" w:rsidP="00BF0B96">
      <w:pPr>
        <w:ind w:left="13"/>
        <w:rPr>
          <w:color w:val="000000"/>
          <w:sz w:val="18"/>
          <w:szCs w:val="18"/>
        </w:rPr>
      </w:pPr>
    </w:p>
    <w:p w:rsidR="00BF0B96" w:rsidRPr="00BF0B96" w:rsidRDefault="00BF0B96" w:rsidP="00BF0B96">
      <w:pPr>
        <w:pStyle w:val="Corpodeltesto2"/>
        <w:spacing w:after="0" w:line="360" w:lineRule="auto"/>
        <w:ind w:left="11"/>
        <w:jc w:val="both"/>
        <w:rPr>
          <w:color w:val="000000"/>
          <w:sz w:val="18"/>
          <w:szCs w:val="18"/>
          <w:lang w:val="it-IT"/>
        </w:rPr>
      </w:pPr>
      <w:r w:rsidRPr="00BF0B96">
        <w:rPr>
          <w:color w:val="000000"/>
          <w:sz w:val="18"/>
          <w:szCs w:val="18"/>
          <w:lang w:val="it-IT"/>
        </w:rPr>
        <w:t>Ai fini del trattamento dei suoi dati personali (dlsg. 196/2003) le evidenziamo che utilizziamo -anche tramite collaboratori esterni- i dati che la riguardano esclusivamente per finalità connesse all’attività richiesta, anche quando li comunichiamo a terzi. Informazioni dettagliate, anche in ordine al suo diritto di accesso e agli altri suoi diritti, sono riportate sul sito internet www. fi.camcom.gov.it o richiedibili al personale ove avviene la raccolta dei suoi dati.</w:t>
      </w:r>
    </w:p>
    <w:p w:rsidR="00BF0B96" w:rsidRPr="00BF0B96" w:rsidRDefault="00BF0B96" w:rsidP="00BF0B96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 xml:space="preserve">Data _____________ </w:t>
      </w:r>
      <w:r w:rsidRPr="00BF0B96">
        <w:rPr>
          <w:rFonts w:ascii="Times New Roman" w:hAnsi="Times New Roman" w:cs="Times New Roman"/>
          <w:sz w:val="18"/>
          <w:szCs w:val="18"/>
        </w:rPr>
        <w:tab/>
      </w:r>
      <w:r w:rsidRPr="00BF0B96">
        <w:rPr>
          <w:rFonts w:ascii="Times New Roman" w:hAnsi="Times New Roman" w:cs="Times New Roman"/>
          <w:sz w:val="18"/>
          <w:szCs w:val="18"/>
        </w:rPr>
        <w:tab/>
      </w:r>
      <w:r w:rsidRPr="00BF0B96">
        <w:rPr>
          <w:rFonts w:ascii="Times New Roman" w:hAnsi="Times New Roman" w:cs="Times New Roman"/>
          <w:sz w:val="18"/>
          <w:szCs w:val="18"/>
        </w:rPr>
        <w:tab/>
      </w:r>
      <w:r w:rsidRPr="00BF0B96">
        <w:rPr>
          <w:rFonts w:ascii="Times New Roman" w:hAnsi="Times New Roman" w:cs="Times New Roman"/>
          <w:sz w:val="18"/>
          <w:szCs w:val="18"/>
        </w:rPr>
        <w:tab/>
      </w:r>
      <w:r w:rsidRPr="00BF0B96">
        <w:rPr>
          <w:rFonts w:ascii="Times New Roman" w:hAnsi="Times New Roman" w:cs="Times New Roman"/>
          <w:sz w:val="18"/>
          <w:szCs w:val="18"/>
        </w:rPr>
        <w:tab/>
        <w:t>Firma __________________________</w:t>
      </w:r>
    </w:p>
    <w:p w:rsidR="00BF0B96" w:rsidRPr="00BF0B96" w:rsidRDefault="00BF0B96" w:rsidP="00BF0B96">
      <w:pPr>
        <w:ind w:left="7920" w:firstLine="720"/>
        <w:jc w:val="both"/>
        <w:rPr>
          <w:b/>
          <w:sz w:val="18"/>
          <w:szCs w:val="18"/>
        </w:rPr>
      </w:pPr>
      <w:r w:rsidRPr="00BF0B96">
        <w:rPr>
          <w:sz w:val="18"/>
          <w:szCs w:val="18"/>
        </w:rPr>
        <w:br w:type="page"/>
      </w:r>
      <w:r w:rsidRPr="00BF0B96">
        <w:rPr>
          <w:b/>
          <w:sz w:val="18"/>
          <w:szCs w:val="18"/>
        </w:rPr>
        <w:lastRenderedPageBreak/>
        <w:t>Allegato 1</w:t>
      </w:r>
    </w:p>
    <w:p w:rsidR="00BF0B96" w:rsidRPr="00BF0B96" w:rsidRDefault="00BF0B96" w:rsidP="00BF0B96">
      <w:pPr>
        <w:rPr>
          <w:b/>
          <w:sz w:val="18"/>
          <w:szCs w:val="18"/>
        </w:rPr>
      </w:pPr>
    </w:p>
    <w:p w:rsidR="00BF0B96" w:rsidRPr="00BF0B96" w:rsidRDefault="00BF0B96" w:rsidP="00BF0B96">
      <w:pPr>
        <w:jc w:val="right"/>
        <w:rPr>
          <w:b/>
          <w:sz w:val="18"/>
          <w:szCs w:val="18"/>
        </w:rPr>
      </w:pPr>
      <w:r w:rsidRPr="00BF0B96">
        <w:rPr>
          <w:b/>
          <w:sz w:val="18"/>
          <w:szCs w:val="18"/>
        </w:rPr>
        <w:t xml:space="preserve">Per imprenditore e altri soggetti  </w:t>
      </w:r>
    </w:p>
    <w:p w:rsidR="00BF0B96" w:rsidRPr="00BF0B96" w:rsidRDefault="00BF0B96" w:rsidP="00A56C4F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clear" w:pos="4819"/>
        </w:tabs>
        <w:jc w:val="center"/>
        <w:rPr>
          <w:b/>
          <w:sz w:val="18"/>
          <w:szCs w:val="18"/>
        </w:rPr>
      </w:pPr>
      <w:r w:rsidRPr="00BF0B96">
        <w:rPr>
          <w:b/>
          <w:sz w:val="18"/>
          <w:szCs w:val="18"/>
        </w:rPr>
        <w:t xml:space="preserve">ELENCO DOCUMENTI DA ALLEGARE ALLA DOMANDA DI ACCESSO AL SERVIZIO </w:t>
      </w:r>
    </w:p>
    <w:p w:rsidR="00BF0B96" w:rsidRPr="00BF0B96" w:rsidRDefault="00BF0B96" w:rsidP="00A56C4F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clear" w:pos="4819"/>
        </w:tabs>
        <w:jc w:val="center"/>
        <w:rPr>
          <w:b/>
          <w:sz w:val="18"/>
          <w:szCs w:val="18"/>
        </w:rPr>
      </w:pPr>
      <w:r w:rsidRPr="00BF0B96">
        <w:rPr>
          <w:b/>
          <w:sz w:val="18"/>
          <w:szCs w:val="18"/>
        </w:rPr>
        <w:t xml:space="preserve">DELL’ORGANISMO DI COMPOSIZIONE DELLE CRISI DA SOVRAINDEBITAMENTO </w:t>
      </w:r>
    </w:p>
    <w:p w:rsidR="00BF0B96" w:rsidRPr="00BF0B96" w:rsidRDefault="00BF0B96" w:rsidP="00BF0B96">
      <w:pPr>
        <w:pStyle w:val="Corpo"/>
        <w:rPr>
          <w:rFonts w:ascii="Times New Roman" w:hAnsi="Times New Roman" w:cs="Times New Roman"/>
          <w:b/>
          <w:sz w:val="18"/>
          <w:szCs w:val="18"/>
        </w:rPr>
      </w:pPr>
      <w:r w:rsidRPr="00BF0B96">
        <w:rPr>
          <w:rFonts w:ascii="Times New Roman" w:hAnsi="Times New Roman" w:cs="Times New Roman"/>
          <w:b/>
          <w:sz w:val="18"/>
          <w:szCs w:val="18"/>
        </w:rPr>
        <w:t>Contrassegnare solo le voci che interessano</w:t>
      </w:r>
    </w:p>
    <w:p w:rsidR="00BF0B96" w:rsidRPr="00BF0B96" w:rsidRDefault="00BF0B96" w:rsidP="00BF0B96">
      <w:pPr>
        <w:pStyle w:val="Corpo"/>
        <w:rPr>
          <w:rFonts w:ascii="Times New Roman" w:hAnsi="Times New Roman" w:cs="Times New Roman"/>
          <w:sz w:val="18"/>
          <w:szCs w:val="18"/>
        </w:rPr>
      </w:pPr>
    </w:p>
    <w:p w:rsidR="00BF0B96" w:rsidRPr="00BF0B96" w:rsidRDefault="00BF0B96" w:rsidP="00BF0B96">
      <w:pPr>
        <w:pStyle w:val="Corpo"/>
        <w:tabs>
          <w:tab w:val="left" w:pos="5745"/>
        </w:tabs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BF0B96">
        <w:rPr>
          <w:rFonts w:ascii="Times New Roman" w:hAnsi="Times New Roman" w:cs="Times New Roman"/>
          <w:b/>
          <w:caps/>
          <w:sz w:val="18"/>
          <w:szCs w:val="18"/>
        </w:rPr>
        <w:t xml:space="preserve">Documentazione inerente l’attività d’impresa </w:t>
      </w:r>
    </w:p>
    <w:p w:rsidR="00BF0B96" w:rsidRPr="00BF0B96" w:rsidRDefault="00BF0B96" w:rsidP="00BF0B96">
      <w:pPr>
        <w:pStyle w:val="Corpo"/>
        <w:tabs>
          <w:tab w:val="left" w:pos="5745"/>
        </w:tabs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BF0B96">
        <w:rPr>
          <w:rFonts w:ascii="Times New Roman" w:hAnsi="Times New Roman" w:cs="Times New Roman"/>
          <w:b/>
          <w:caps/>
          <w:sz w:val="18"/>
          <w:szCs w:val="18"/>
        </w:rPr>
        <w:t>(</w:t>
      </w:r>
      <w:r w:rsidRPr="00BF0B96">
        <w:rPr>
          <w:rFonts w:ascii="Times New Roman" w:hAnsi="Times New Roman" w:cs="Times New Roman"/>
          <w:b/>
          <w:sz w:val="18"/>
          <w:szCs w:val="18"/>
        </w:rPr>
        <w:t>indicare i motivi della eventuale mancata produzione</w:t>
      </w:r>
      <w:r w:rsidRPr="00BF0B96">
        <w:rPr>
          <w:rFonts w:ascii="Times New Roman" w:hAnsi="Times New Roman" w:cs="Times New Roman"/>
          <w:b/>
          <w:caps/>
          <w:sz w:val="18"/>
          <w:szCs w:val="18"/>
        </w:rPr>
        <w:t>)</w:t>
      </w:r>
    </w:p>
    <w:p w:rsidR="00BF0B96" w:rsidRPr="00BF0B96" w:rsidRDefault="00BF0B96" w:rsidP="00BF0B96">
      <w:pPr>
        <w:pStyle w:val="Corpo"/>
        <w:tabs>
          <w:tab w:val="left" w:pos="5745"/>
        </w:tabs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4272EB" w:rsidRDefault="004272EB" w:rsidP="00BF0B96">
      <w:pPr>
        <w:pStyle w:val="Corpo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piano con i bilanci, le scritture contabili e fiscali obbligatorie, le dichiarazioni dei redditi, le dichiarazioni Irap e le dichiarazioni annuali Iva degli ultimi 3 anni;</w:t>
      </w:r>
    </w:p>
    <w:p w:rsidR="004272EB" w:rsidRDefault="004272EB" w:rsidP="00BF0B96">
      <w:pPr>
        <w:pStyle w:val="Corpo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Una relazione aggiornata sulla situazione economica, patrimoniale e finanziaria; </w:t>
      </w:r>
    </w:p>
    <w:p w:rsidR="00BF0B96" w:rsidRPr="00BF0B96" w:rsidRDefault="00BF0B96" w:rsidP="00BF0B96">
      <w:pPr>
        <w:pStyle w:val="Corpo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Elenco dei creditori dell'attività con indicazione della denominazione</w:t>
      </w:r>
      <w:r w:rsidR="004272EB">
        <w:rPr>
          <w:rFonts w:ascii="Times New Roman" w:hAnsi="Times New Roman" w:cs="Times New Roman"/>
          <w:sz w:val="18"/>
          <w:szCs w:val="18"/>
        </w:rPr>
        <w:t>,</w:t>
      </w:r>
      <w:r w:rsidRPr="00BF0B96">
        <w:rPr>
          <w:rFonts w:ascii="Times New Roman" w:hAnsi="Times New Roman" w:cs="Times New Roman"/>
          <w:sz w:val="18"/>
          <w:szCs w:val="18"/>
        </w:rPr>
        <w:t xml:space="preserve"> degli importi dovuti</w:t>
      </w:r>
      <w:r w:rsidR="004272EB">
        <w:rPr>
          <w:rFonts w:ascii="Times New Roman" w:hAnsi="Times New Roman" w:cs="Times New Roman"/>
          <w:sz w:val="18"/>
          <w:szCs w:val="18"/>
        </w:rPr>
        <w:t>, delle cause di prelazione nonché il domicilio digitale dei creditori che ne sono in possesso</w:t>
      </w:r>
      <w:r w:rsidRPr="00BF0B96">
        <w:rPr>
          <w:rFonts w:ascii="Times New Roman" w:hAnsi="Times New Roman" w:cs="Times New Roman"/>
          <w:sz w:val="18"/>
          <w:szCs w:val="18"/>
        </w:rPr>
        <w:t xml:space="preserve"> (Allegato 2)</w:t>
      </w:r>
      <w:r w:rsidR="004272EB">
        <w:rPr>
          <w:rFonts w:ascii="Times New Roman" w:hAnsi="Times New Roman" w:cs="Times New Roman"/>
          <w:sz w:val="18"/>
          <w:szCs w:val="18"/>
        </w:rPr>
        <w:t>;</w:t>
      </w:r>
    </w:p>
    <w:p w:rsidR="00BF0B96" w:rsidRPr="00BF0B96" w:rsidRDefault="00BF0B96" w:rsidP="00BF0B96">
      <w:pPr>
        <w:pStyle w:val="Corpo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Elenco dei beni dell'impresa (Allegato 3)</w:t>
      </w:r>
    </w:p>
    <w:p w:rsidR="00BF0B96" w:rsidRPr="00BF0B96" w:rsidRDefault="00BF0B96" w:rsidP="00BF0B96">
      <w:pPr>
        <w:pStyle w:val="Corpo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 xml:space="preserve">Dichiarazione atti di </w:t>
      </w:r>
      <w:r w:rsidR="004272EB">
        <w:rPr>
          <w:rFonts w:ascii="Times New Roman" w:hAnsi="Times New Roman" w:cs="Times New Roman"/>
          <w:sz w:val="18"/>
          <w:szCs w:val="18"/>
        </w:rPr>
        <w:t>straordinaria amministrazione compiuti negli ultimi 5 anni</w:t>
      </w:r>
      <w:r w:rsidRPr="00BF0B96">
        <w:rPr>
          <w:rFonts w:ascii="Times New Roman" w:hAnsi="Times New Roman" w:cs="Times New Roman"/>
          <w:sz w:val="18"/>
          <w:szCs w:val="18"/>
        </w:rPr>
        <w:t xml:space="preserve"> (Allegato 4)</w:t>
      </w:r>
    </w:p>
    <w:p w:rsidR="00BF0B96" w:rsidRPr="00BF0B96" w:rsidRDefault="00BF0B96" w:rsidP="00BF0B96">
      <w:pPr>
        <w:pStyle w:val="Corpo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D</w:t>
      </w:r>
      <w:r w:rsidR="004272EB">
        <w:rPr>
          <w:rFonts w:ascii="Times New Roman" w:hAnsi="Times New Roman" w:cs="Times New Roman"/>
          <w:sz w:val="18"/>
          <w:szCs w:val="18"/>
        </w:rPr>
        <w:t>ocumentazione relativa a stipendi, pensioni, salari ed altre entrate proprie e della famiglia, con l’indicazione di quanto occorra al mantenimento della stessa</w:t>
      </w:r>
      <w:r w:rsidRPr="00BF0B96">
        <w:rPr>
          <w:rFonts w:ascii="Times New Roman" w:hAnsi="Times New Roman" w:cs="Times New Roman"/>
          <w:sz w:val="18"/>
          <w:szCs w:val="18"/>
        </w:rPr>
        <w:t xml:space="preserve"> (Allegato 5)</w:t>
      </w:r>
    </w:p>
    <w:p w:rsidR="00BF0B96" w:rsidRPr="00BF0B96" w:rsidRDefault="00BF0B96" w:rsidP="00BF0B96">
      <w:pPr>
        <w:pStyle w:val="Corpo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Elenco dipendenti in forza e DURC</w:t>
      </w:r>
    </w:p>
    <w:p w:rsidR="00BF0B96" w:rsidRPr="00BF0B96" w:rsidRDefault="00BF0B96" w:rsidP="00BF0B96">
      <w:pPr>
        <w:pStyle w:val="Corpo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Certificato posizione fiscale Agenzia Entrate</w:t>
      </w:r>
    </w:p>
    <w:p w:rsidR="00BF0B96" w:rsidRPr="00BF0B96" w:rsidRDefault="00BF0B96" w:rsidP="00BF0B96">
      <w:pPr>
        <w:pStyle w:val="Corpo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Estratti conto bancari, leasing, finanziamenti</w:t>
      </w:r>
    </w:p>
    <w:p w:rsidR="00BF0B96" w:rsidRPr="00BF0B96" w:rsidRDefault="00BF0B96" w:rsidP="00BF0B96">
      <w:pPr>
        <w:pStyle w:val="Corpo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F0B96">
        <w:rPr>
          <w:rFonts w:ascii="Times New Roman" w:hAnsi="Times New Roman" w:cs="Times New Roman"/>
          <w:sz w:val="18"/>
          <w:szCs w:val="18"/>
        </w:rPr>
        <w:t>Altro: ………………………………………………………………………………………………………………………………………………………………………………….</w:t>
      </w:r>
    </w:p>
    <w:p w:rsidR="00BF0B96" w:rsidRPr="00BF0B96" w:rsidRDefault="00BF0B96" w:rsidP="00BF0B96">
      <w:pPr>
        <w:pStyle w:val="Corpodeltesto2"/>
        <w:ind w:left="360"/>
        <w:jc w:val="center"/>
        <w:rPr>
          <w:b/>
          <w:sz w:val="18"/>
          <w:szCs w:val="18"/>
        </w:rPr>
      </w:pPr>
    </w:p>
    <w:p w:rsidR="00BF0B96" w:rsidRPr="00BF0B96" w:rsidRDefault="00BF0B96" w:rsidP="00BF0B96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000000"/>
          <w:sz w:val="18"/>
          <w:szCs w:val="18"/>
          <w:lang w:val="it-IT"/>
        </w:rPr>
      </w:pPr>
      <w:r w:rsidRPr="00BF0B96">
        <w:rPr>
          <w:b/>
          <w:color w:val="000000"/>
          <w:sz w:val="18"/>
          <w:szCs w:val="18"/>
          <w:lang w:val="it-IT"/>
        </w:rPr>
        <w:t>FATTURAZIONE ELETTRONICA</w:t>
      </w:r>
    </w:p>
    <w:p w:rsidR="00BF0B96" w:rsidRPr="00BF0B96" w:rsidRDefault="00BF0B96" w:rsidP="00BF0B96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000000"/>
          <w:sz w:val="18"/>
          <w:szCs w:val="18"/>
          <w:lang w:val="it-IT"/>
        </w:rPr>
      </w:pPr>
      <w:r w:rsidRPr="00BF0B96">
        <w:rPr>
          <w:color w:val="000000"/>
          <w:sz w:val="18"/>
          <w:szCs w:val="18"/>
          <w:lang w:val="it-IT"/>
        </w:rPr>
        <w:t>Al fine di adempiere agli obblighi di legge, si prega di indicare il Vostro codice destinatario di 7 cifre (Codice Univoco), rilasciato dal SDI, oppure un Vostro indirizzo di Posta Elettronica Certificata (PEC) a cui trasmettere le fatture elettroniche.</w:t>
      </w:r>
    </w:p>
    <w:p w:rsidR="00BF0B96" w:rsidRPr="00BF0B96" w:rsidRDefault="00BF0B96" w:rsidP="00BF0B96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000000"/>
          <w:sz w:val="18"/>
          <w:szCs w:val="18"/>
          <w:lang w:val="it-IT"/>
        </w:rPr>
      </w:pPr>
    </w:p>
    <w:p w:rsidR="00BF0B96" w:rsidRPr="00BF0B96" w:rsidRDefault="00BF0B96" w:rsidP="00BF0B96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  <w:r w:rsidRPr="00BF0B96">
        <w:rPr>
          <w:color w:val="000000"/>
          <w:sz w:val="18"/>
          <w:szCs w:val="18"/>
          <w:lang w:val="it-IT"/>
        </w:rPr>
        <w:t>CODICE UNIVOCO SDI _________________________________________________________</w:t>
      </w:r>
    </w:p>
    <w:p w:rsidR="00BF0B96" w:rsidRPr="00BF0B96" w:rsidRDefault="00BF0B96" w:rsidP="00BF0B96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</w:p>
    <w:p w:rsidR="00BF0B96" w:rsidRPr="00BF0B96" w:rsidRDefault="00BF0B96" w:rsidP="00BF0B96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  <w:r w:rsidRPr="00BF0B96">
        <w:rPr>
          <w:color w:val="000000"/>
          <w:sz w:val="18"/>
          <w:szCs w:val="18"/>
          <w:lang w:val="it-IT"/>
        </w:rPr>
        <w:t>INDIRIZZO PEC _______________________________________________________________</w:t>
      </w:r>
    </w:p>
    <w:p w:rsidR="00BF0B96" w:rsidRPr="00BF0B96" w:rsidRDefault="00BF0B96" w:rsidP="00BF0B96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</w:p>
    <w:p w:rsidR="00BF0B96" w:rsidRPr="00BF0B96" w:rsidRDefault="00BF0B96" w:rsidP="00BF0B96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  <w:r w:rsidRPr="00BF0B96">
        <w:rPr>
          <w:color w:val="000000"/>
          <w:sz w:val="18"/>
          <w:szCs w:val="18"/>
          <w:lang w:val="it-IT"/>
        </w:rPr>
        <w:t>Oppure</w:t>
      </w:r>
    </w:p>
    <w:p w:rsidR="00BF0B96" w:rsidRPr="00BF0B96" w:rsidRDefault="00BF0B96" w:rsidP="00BF0B96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</w:p>
    <w:p w:rsidR="00BF0B96" w:rsidRPr="00BF0B96" w:rsidRDefault="00BF0B96" w:rsidP="00BF0B96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  <w:r w:rsidRPr="00BF0B96">
        <w:rPr>
          <w:color w:val="000000"/>
          <w:sz w:val="18"/>
          <w:szCs w:val="18"/>
          <w:lang w:val="it-IT"/>
        </w:rPr>
        <w:sym w:font="Wingdings" w:char="F071"/>
      </w:r>
      <w:r w:rsidRPr="00BF0B96">
        <w:rPr>
          <w:color w:val="000000"/>
          <w:sz w:val="18"/>
          <w:szCs w:val="18"/>
          <w:lang w:val="it-IT"/>
        </w:rPr>
        <w:t xml:space="preserve"> DICHIARA DI NON ESSERE IN POSSESSO DI CODICE UNIVOCO SDI E/O INDIRIZZO PEC FATTURAZIONE</w:t>
      </w:r>
    </w:p>
    <w:p w:rsidR="00BF0B96" w:rsidRPr="00BF0B96" w:rsidRDefault="00BF0B96" w:rsidP="00BF0B96">
      <w:pPr>
        <w:jc w:val="right"/>
        <w:rPr>
          <w:b/>
          <w:sz w:val="18"/>
          <w:szCs w:val="18"/>
        </w:rPr>
      </w:pPr>
      <w:r w:rsidRPr="00BF0B96">
        <w:rPr>
          <w:sz w:val="18"/>
          <w:szCs w:val="18"/>
        </w:rPr>
        <w:br w:type="page"/>
      </w:r>
      <w:r w:rsidRPr="00BF0B96">
        <w:rPr>
          <w:b/>
          <w:sz w:val="18"/>
          <w:szCs w:val="18"/>
        </w:rPr>
        <w:lastRenderedPageBreak/>
        <w:t>Allegato 2</w:t>
      </w:r>
    </w:p>
    <w:p w:rsidR="00BF0B96" w:rsidRPr="00BF0B96" w:rsidRDefault="00BF0B96" w:rsidP="00BF0B96">
      <w:pPr>
        <w:jc w:val="both"/>
        <w:rPr>
          <w:sz w:val="18"/>
          <w:szCs w:val="18"/>
        </w:rPr>
      </w:pPr>
    </w:p>
    <w:p w:rsidR="00BF0B96" w:rsidRPr="00A56C4F" w:rsidRDefault="00BF0B96" w:rsidP="00A56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18"/>
        </w:rPr>
      </w:pPr>
      <w:r w:rsidRPr="00A56C4F">
        <w:rPr>
          <w:b/>
          <w:sz w:val="18"/>
        </w:rPr>
        <w:t>ELENCO CREDITORI</w:t>
      </w:r>
    </w:p>
    <w:p w:rsidR="00BF0B96" w:rsidRPr="00A56C4F" w:rsidRDefault="00BF0B96" w:rsidP="00A56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18"/>
        </w:rPr>
      </w:pPr>
      <w:r w:rsidRPr="00A56C4F">
        <w:rPr>
          <w:b/>
          <w:sz w:val="18"/>
        </w:rPr>
        <w:t>(es. banche, finanziarie, erario, familiari, fornitori, professionisti, locazioni, ecc.)</w:t>
      </w:r>
    </w:p>
    <w:p w:rsidR="00BF0B96" w:rsidRPr="00BF0B96" w:rsidRDefault="00BF0B96" w:rsidP="00BF0B96">
      <w:pPr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735"/>
        <w:gridCol w:w="1094"/>
        <w:gridCol w:w="1071"/>
        <w:gridCol w:w="767"/>
        <w:gridCol w:w="1234"/>
        <w:gridCol w:w="1234"/>
        <w:gridCol w:w="1697"/>
        <w:gridCol w:w="1645"/>
      </w:tblGrid>
      <w:tr w:rsidR="00BF0B96" w:rsidRPr="00A56C4F" w:rsidTr="00A56C4F">
        <w:trPr>
          <w:trHeight w:hRule="exact" w:val="614"/>
        </w:trPr>
        <w:tc>
          <w:tcPr>
            <w:tcW w:w="828" w:type="pct"/>
            <w:shd w:val="clear" w:color="auto" w:fill="B8CCE4"/>
          </w:tcPr>
          <w:p w:rsidR="00BF0B96" w:rsidRPr="00A56C4F" w:rsidRDefault="00BF0B96" w:rsidP="00A56C4F">
            <w:pPr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A56C4F">
              <w:rPr>
                <w:rFonts w:eastAsia="Arial Unicode MS"/>
                <w:b/>
                <w:sz w:val="18"/>
                <w:lang w:eastAsia="ar-SA"/>
              </w:rPr>
              <w:t>Nome e cognome / denominazione</w:t>
            </w:r>
          </w:p>
        </w:tc>
        <w:tc>
          <w:tcPr>
            <w:tcW w:w="522" w:type="pct"/>
            <w:shd w:val="clear" w:color="auto" w:fill="B8CCE4"/>
          </w:tcPr>
          <w:p w:rsidR="00BF0B96" w:rsidRPr="00A56C4F" w:rsidRDefault="00BF0B96" w:rsidP="00A56C4F">
            <w:pPr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A56C4F">
              <w:rPr>
                <w:rFonts w:eastAsia="Arial Unicode MS"/>
                <w:b/>
                <w:sz w:val="18"/>
                <w:lang w:eastAsia="ar-SA"/>
              </w:rPr>
              <w:t>Indirizzo</w:t>
            </w:r>
          </w:p>
        </w:tc>
        <w:tc>
          <w:tcPr>
            <w:tcW w:w="511" w:type="pct"/>
            <w:shd w:val="clear" w:color="auto" w:fill="B8CCE4"/>
          </w:tcPr>
          <w:p w:rsidR="00BF0B96" w:rsidRPr="00A56C4F" w:rsidRDefault="0020503E" w:rsidP="00A56C4F">
            <w:pPr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>
              <w:rPr>
                <w:rFonts w:eastAsia="Arial Unicode MS"/>
                <w:b/>
                <w:sz w:val="18"/>
                <w:lang w:eastAsia="ar-SA"/>
              </w:rPr>
              <w:t>Recapiti telef</w:t>
            </w:r>
          </w:p>
        </w:tc>
        <w:tc>
          <w:tcPr>
            <w:tcW w:w="366" w:type="pct"/>
            <w:shd w:val="clear" w:color="auto" w:fill="B8CCE4"/>
          </w:tcPr>
          <w:p w:rsidR="00BF0B96" w:rsidRPr="00A56C4F" w:rsidRDefault="00BF0B96" w:rsidP="00A56C4F">
            <w:pPr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A56C4F">
              <w:rPr>
                <w:rFonts w:eastAsia="Arial Unicode MS"/>
                <w:b/>
                <w:sz w:val="18"/>
                <w:lang w:eastAsia="ar-SA"/>
              </w:rPr>
              <w:t>PEC</w:t>
            </w:r>
          </w:p>
        </w:tc>
        <w:tc>
          <w:tcPr>
            <w:tcW w:w="589" w:type="pct"/>
            <w:shd w:val="clear" w:color="auto" w:fill="B8CCE4"/>
          </w:tcPr>
          <w:p w:rsidR="00BF0B96" w:rsidRPr="00A56C4F" w:rsidRDefault="00BF0B96" w:rsidP="00A56C4F">
            <w:pPr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A56C4F">
              <w:rPr>
                <w:rFonts w:eastAsia="Arial Unicode MS"/>
                <w:b/>
                <w:sz w:val="18"/>
                <w:lang w:eastAsia="ar-SA"/>
              </w:rPr>
              <w:t>Tipo di credito</w:t>
            </w:r>
          </w:p>
        </w:tc>
        <w:tc>
          <w:tcPr>
            <w:tcW w:w="589" w:type="pct"/>
            <w:shd w:val="clear" w:color="auto" w:fill="B8CCE4"/>
          </w:tcPr>
          <w:p w:rsidR="00BF0B96" w:rsidRPr="00A56C4F" w:rsidRDefault="00BF0B96" w:rsidP="00A56C4F">
            <w:pPr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A56C4F">
              <w:rPr>
                <w:rFonts w:eastAsia="Arial Unicode MS"/>
                <w:b/>
                <w:sz w:val="18"/>
                <w:lang w:eastAsia="ar-SA"/>
              </w:rPr>
              <w:t>Importo</w:t>
            </w:r>
          </w:p>
        </w:tc>
        <w:tc>
          <w:tcPr>
            <w:tcW w:w="810" w:type="pct"/>
            <w:shd w:val="clear" w:color="auto" w:fill="B8CCE4"/>
          </w:tcPr>
          <w:p w:rsidR="00BF0B96" w:rsidRPr="00A56C4F" w:rsidRDefault="00BF0B96" w:rsidP="00A56C4F">
            <w:pPr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A56C4F">
              <w:rPr>
                <w:rFonts w:eastAsia="Arial Unicode MS"/>
                <w:b/>
                <w:sz w:val="18"/>
                <w:lang w:eastAsia="ar-SA"/>
              </w:rPr>
              <w:t>Documenti giustificativi</w:t>
            </w:r>
          </w:p>
        </w:tc>
        <w:tc>
          <w:tcPr>
            <w:tcW w:w="786" w:type="pct"/>
            <w:shd w:val="clear" w:color="auto" w:fill="B8CCE4"/>
          </w:tcPr>
          <w:p w:rsidR="00BF0B96" w:rsidRPr="00A56C4F" w:rsidRDefault="00BF0B96" w:rsidP="00A56C4F">
            <w:pPr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A56C4F">
              <w:rPr>
                <w:rFonts w:eastAsia="Arial Unicode MS"/>
                <w:b/>
                <w:sz w:val="18"/>
                <w:lang w:eastAsia="ar-SA"/>
              </w:rPr>
              <w:t>Grado di privilegio</w:t>
            </w:r>
          </w:p>
        </w:tc>
      </w:tr>
      <w:tr w:rsidR="00BF0B96" w:rsidRPr="00BF0B96" w:rsidTr="00A56C4F">
        <w:trPr>
          <w:trHeight w:hRule="exact" w:val="319"/>
        </w:trPr>
        <w:tc>
          <w:tcPr>
            <w:tcW w:w="82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317"/>
        </w:trPr>
        <w:tc>
          <w:tcPr>
            <w:tcW w:w="82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317"/>
        </w:trPr>
        <w:tc>
          <w:tcPr>
            <w:tcW w:w="82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317"/>
        </w:trPr>
        <w:tc>
          <w:tcPr>
            <w:tcW w:w="82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317"/>
        </w:trPr>
        <w:tc>
          <w:tcPr>
            <w:tcW w:w="82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317"/>
        </w:trPr>
        <w:tc>
          <w:tcPr>
            <w:tcW w:w="82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317"/>
        </w:trPr>
        <w:tc>
          <w:tcPr>
            <w:tcW w:w="82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317"/>
        </w:trPr>
        <w:tc>
          <w:tcPr>
            <w:tcW w:w="82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317"/>
        </w:trPr>
        <w:tc>
          <w:tcPr>
            <w:tcW w:w="82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317"/>
        </w:trPr>
        <w:tc>
          <w:tcPr>
            <w:tcW w:w="82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317"/>
        </w:trPr>
        <w:tc>
          <w:tcPr>
            <w:tcW w:w="82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319"/>
        </w:trPr>
        <w:tc>
          <w:tcPr>
            <w:tcW w:w="82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319"/>
        </w:trPr>
        <w:tc>
          <w:tcPr>
            <w:tcW w:w="82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  <w:r w:rsidRPr="00BF0B96">
        <w:rPr>
          <w:sz w:val="18"/>
          <w:szCs w:val="18"/>
        </w:rPr>
        <w:t xml:space="preserve">DATA </w:t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  <w:t xml:space="preserve">FIRMA  </w:t>
      </w:r>
    </w:p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p w:rsidR="00BF0B96" w:rsidRDefault="00BF0B9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F0B96" w:rsidRPr="00BF0B96" w:rsidRDefault="00BF0B96" w:rsidP="00BF0B96">
      <w:pPr>
        <w:jc w:val="right"/>
        <w:rPr>
          <w:b/>
          <w:sz w:val="18"/>
          <w:szCs w:val="18"/>
        </w:rPr>
      </w:pPr>
    </w:p>
    <w:p w:rsidR="00BF0B96" w:rsidRPr="00BF0B96" w:rsidRDefault="00BF0B96" w:rsidP="00BF0B96">
      <w:pPr>
        <w:jc w:val="right"/>
        <w:rPr>
          <w:b/>
          <w:sz w:val="18"/>
          <w:szCs w:val="18"/>
        </w:rPr>
      </w:pPr>
      <w:r w:rsidRPr="00BF0B96">
        <w:rPr>
          <w:b/>
          <w:sz w:val="18"/>
          <w:szCs w:val="18"/>
        </w:rPr>
        <w:t>Allegato 3</w:t>
      </w:r>
      <w:r w:rsidRPr="00BF0B96">
        <w:rPr>
          <w:b/>
          <w:sz w:val="18"/>
          <w:szCs w:val="18"/>
          <w:bdr w:val="single" w:sz="4" w:space="0" w:color="auto" w:frame="1"/>
        </w:rPr>
        <w:t xml:space="preserve"> </w:t>
      </w:r>
    </w:p>
    <w:p w:rsidR="00BF0B96" w:rsidRPr="00BF0B96" w:rsidRDefault="00BF0B96" w:rsidP="00BF0B96">
      <w:pPr>
        <w:jc w:val="both"/>
        <w:rPr>
          <w:sz w:val="18"/>
          <w:szCs w:val="18"/>
        </w:rPr>
      </w:pPr>
    </w:p>
    <w:p w:rsidR="00BF0B96" w:rsidRPr="00BF0B96" w:rsidRDefault="00BF0B96" w:rsidP="00A56C4F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clear" w:pos="4819"/>
        </w:tabs>
        <w:spacing w:line="480" w:lineRule="auto"/>
        <w:jc w:val="center"/>
        <w:rPr>
          <w:b/>
          <w:sz w:val="18"/>
          <w:szCs w:val="18"/>
        </w:rPr>
      </w:pPr>
      <w:r w:rsidRPr="00BF0B96">
        <w:rPr>
          <w:sz w:val="18"/>
          <w:szCs w:val="18"/>
        </w:rPr>
        <w:t xml:space="preserve"> </w:t>
      </w:r>
      <w:r w:rsidRPr="00BF0B96">
        <w:rPr>
          <w:b/>
          <w:sz w:val="18"/>
          <w:szCs w:val="18"/>
        </w:rPr>
        <w:t xml:space="preserve">ELENCO DEI BENI DELL'IMPRESA </w:t>
      </w:r>
    </w:p>
    <w:p w:rsidR="00BF0B96" w:rsidRPr="00BF0B96" w:rsidRDefault="00BF0B96" w:rsidP="00BF0B96">
      <w:pPr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775"/>
        <w:gridCol w:w="1777"/>
        <w:gridCol w:w="1729"/>
        <w:gridCol w:w="2003"/>
        <w:gridCol w:w="1517"/>
        <w:gridCol w:w="1676"/>
      </w:tblGrid>
      <w:tr w:rsidR="00BF0B96" w:rsidRPr="00BF0B96" w:rsidTr="00A56C4F">
        <w:trPr>
          <w:trHeight w:hRule="exact" w:val="278"/>
        </w:trPr>
        <w:tc>
          <w:tcPr>
            <w:tcW w:w="5000" w:type="pct"/>
            <w:gridSpan w:val="6"/>
            <w:shd w:val="clear" w:color="auto" w:fill="B8CCE4"/>
          </w:tcPr>
          <w:p w:rsidR="00BF0B96" w:rsidRPr="00BF0B96" w:rsidRDefault="00BF0B96" w:rsidP="00807D52">
            <w:pPr>
              <w:pStyle w:val="TableParagraph"/>
              <w:ind w:left="3835" w:right="382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BF0B96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Beni immobili</w:t>
            </w:r>
          </w:p>
        </w:tc>
      </w:tr>
      <w:tr w:rsidR="00BF0B96" w:rsidRPr="00BF0B96" w:rsidTr="00A56C4F">
        <w:trPr>
          <w:trHeight w:hRule="exact" w:val="551"/>
        </w:trPr>
        <w:tc>
          <w:tcPr>
            <w:tcW w:w="847" w:type="pct"/>
            <w:shd w:val="clear" w:color="auto" w:fill="auto"/>
          </w:tcPr>
          <w:p w:rsidR="00BF0B96" w:rsidRPr="00BF0B96" w:rsidRDefault="00BF0B96" w:rsidP="00A56C4F">
            <w:pPr>
              <w:pStyle w:val="TableParagraph"/>
              <w:spacing w:line="268" w:lineRule="exact"/>
              <w:ind w:left="232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BF0B96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Dati catastali</w:t>
            </w:r>
          </w:p>
        </w:tc>
        <w:tc>
          <w:tcPr>
            <w:tcW w:w="848" w:type="pct"/>
            <w:shd w:val="clear" w:color="auto" w:fill="auto"/>
          </w:tcPr>
          <w:p w:rsidR="00BF0B96" w:rsidRPr="00BF0B96" w:rsidRDefault="00BF0B96" w:rsidP="00A56C4F">
            <w:pPr>
              <w:pStyle w:val="TableParagraph"/>
              <w:spacing w:line="268" w:lineRule="exact"/>
              <w:ind w:left="436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BF0B96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Indirizzo</w:t>
            </w:r>
          </w:p>
        </w:tc>
        <w:tc>
          <w:tcPr>
            <w:tcW w:w="825" w:type="pct"/>
            <w:shd w:val="clear" w:color="auto" w:fill="auto"/>
          </w:tcPr>
          <w:p w:rsidR="00BF0B96" w:rsidRPr="00BF0B96" w:rsidRDefault="00BF0B96" w:rsidP="00A56C4F">
            <w:pPr>
              <w:pStyle w:val="TableParagraph"/>
              <w:spacing w:line="268" w:lineRule="exact"/>
              <w:ind w:left="345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BF0B96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Descrizione</w:t>
            </w:r>
          </w:p>
        </w:tc>
        <w:tc>
          <w:tcPr>
            <w:tcW w:w="956" w:type="pct"/>
            <w:shd w:val="clear" w:color="auto" w:fill="auto"/>
          </w:tcPr>
          <w:p w:rsidR="00BF0B96" w:rsidRPr="00BF0B96" w:rsidRDefault="00A56C4F" w:rsidP="00A56C4F">
            <w:pPr>
              <w:pStyle w:val="TableParagraph"/>
              <w:spacing w:before="1" w:line="237" w:lineRule="auto"/>
              <w:ind w:left="511" w:right="406" w:hanging="89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Ipoteche i</w:t>
            </w:r>
            <w:r w:rsidR="00BF0B96" w:rsidRPr="00BF0B96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scritte</w:t>
            </w:r>
          </w:p>
          <w:p w:rsidR="00BF0B96" w:rsidRPr="00BF0B96" w:rsidRDefault="00BF0B96" w:rsidP="00A56C4F">
            <w:pPr>
              <w:pStyle w:val="TableParagraph"/>
              <w:spacing w:before="1" w:line="237" w:lineRule="auto"/>
              <w:ind w:left="511" w:right="406" w:hanging="89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</w:p>
        </w:tc>
        <w:tc>
          <w:tcPr>
            <w:tcW w:w="724" w:type="pct"/>
            <w:shd w:val="clear" w:color="auto" w:fill="auto"/>
          </w:tcPr>
          <w:p w:rsidR="00BF0B96" w:rsidRPr="00BF0B96" w:rsidRDefault="00BF0B96" w:rsidP="00A56C4F">
            <w:pPr>
              <w:pStyle w:val="TableParagraph"/>
              <w:spacing w:line="268" w:lineRule="exact"/>
              <w:ind w:left="223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BF0B96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Valutazione</w:t>
            </w:r>
          </w:p>
        </w:tc>
        <w:tc>
          <w:tcPr>
            <w:tcW w:w="798" w:type="pct"/>
            <w:shd w:val="clear" w:color="auto" w:fill="auto"/>
          </w:tcPr>
          <w:p w:rsidR="00BF0B96" w:rsidRPr="00BF0B96" w:rsidRDefault="00BF0B96" w:rsidP="00A56C4F">
            <w:pPr>
              <w:pStyle w:val="TableParagraph"/>
              <w:spacing w:line="268" w:lineRule="exact"/>
              <w:ind w:left="520" w:right="521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BF0B96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Altro</w:t>
            </w:r>
          </w:p>
        </w:tc>
      </w:tr>
      <w:tr w:rsidR="00BF0B96" w:rsidRPr="00BF0B96" w:rsidTr="00A56C4F">
        <w:trPr>
          <w:trHeight w:hRule="exact" w:val="278"/>
        </w:trPr>
        <w:tc>
          <w:tcPr>
            <w:tcW w:w="84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5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9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84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5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9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81"/>
        </w:trPr>
        <w:tc>
          <w:tcPr>
            <w:tcW w:w="84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5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9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84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5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9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84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5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9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84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5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98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743"/>
        <w:gridCol w:w="1695"/>
        <w:gridCol w:w="1972"/>
        <w:gridCol w:w="1773"/>
        <w:gridCol w:w="1572"/>
        <w:gridCol w:w="1722"/>
      </w:tblGrid>
      <w:tr w:rsidR="00BF0B96" w:rsidRPr="00BF0B96" w:rsidTr="00A56C4F">
        <w:trPr>
          <w:trHeight w:hRule="exact" w:val="425"/>
        </w:trPr>
        <w:tc>
          <w:tcPr>
            <w:tcW w:w="5000" w:type="pct"/>
            <w:gridSpan w:val="6"/>
            <w:shd w:val="clear" w:color="auto" w:fill="B8CCE4"/>
          </w:tcPr>
          <w:p w:rsidR="00BF0B96" w:rsidRPr="00BF0B96" w:rsidRDefault="00BF0B96" w:rsidP="00807D5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F0B96">
              <w:rPr>
                <w:b/>
                <w:sz w:val="18"/>
                <w:szCs w:val="18"/>
              </w:rPr>
              <w:t>Beni mobili registrati</w:t>
            </w:r>
          </w:p>
        </w:tc>
      </w:tr>
      <w:tr w:rsidR="00BF0B96" w:rsidRPr="00BF0B96" w:rsidTr="00A56C4F">
        <w:trPr>
          <w:trHeight w:hRule="exact" w:val="311"/>
        </w:trPr>
        <w:tc>
          <w:tcPr>
            <w:tcW w:w="832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spacing w:line="268" w:lineRule="exact"/>
              <w:ind w:left="232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BF0B96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Tipo veicolo</w:t>
            </w:r>
          </w:p>
        </w:tc>
        <w:tc>
          <w:tcPr>
            <w:tcW w:w="809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spacing w:line="268" w:lineRule="exact"/>
              <w:ind w:left="232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BF0B96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Targa</w:t>
            </w:r>
          </w:p>
        </w:tc>
        <w:tc>
          <w:tcPr>
            <w:tcW w:w="941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spacing w:line="268" w:lineRule="exact"/>
              <w:ind w:left="232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BF0B96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Tipo Alimentazione</w:t>
            </w:r>
          </w:p>
        </w:tc>
        <w:tc>
          <w:tcPr>
            <w:tcW w:w="846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spacing w:line="268" w:lineRule="exact"/>
              <w:ind w:left="232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BF0B96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Anno immatr.</w:t>
            </w:r>
          </w:p>
        </w:tc>
        <w:tc>
          <w:tcPr>
            <w:tcW w:w="750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spacing w:line="268" w:lineRule="exact"/>
              <w:ind w:left="232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BF0B96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Km percorsi</w:t>
            </w:r>
          </w:p>
        </w:tc>
        <w:tc>
          <w:tcPr>
            <w:tcW w:w="821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spacing w:line="268" w:lineRule="exact"/>
              <w:ind w:left="232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BF0B96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Valutazione</w:t>
            </w:r>
          </w:p>
        </w:tc>
      </w:tr>
      <w:tr w:rsidR="00BF0B96" w:rsidRPr="00BF0B96" w:rsidTr="00A56C4F">
        <w:trPr>
          <w:trHeight w:hRule="exact" w:val="278"/>
        </w:trPr>
        <w:tc>
          <w:tcPr>
            <w:tcW w:w="83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83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83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83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83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832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3"/>
      </w:tblGrid>
      <w:tr w:rsidR="00BF0B96" w:rsidRPr="00BF0B96" w:rsidTr="00A56C4F">
        <w:tc>
          <w:tcPr>
            <w:tcW w:w="5000" w:type="pct"/>
            <w:shd w:val="clear" w:color="auto" w:fill="B8CCE4"/>
          </w:tcPr>
          <w:p w:rsidR="00BF0B96" w:rsidRPr="00BF0B96" w:rsidRDefault="00BF0B96" w:rsidP="00807D52">
            <w:pPr>
              <w:jc w:val="center"/>
              <w:rPr>
                <w:b/>
                <w:sz w:val="18"/>
                <w:szCs w:val="18"/>
              </w:rPr>
            </w:pPr>
            <w:r w:rsidRPr="00BF0B96">
              <w:rPr>
                <w:b/>
                <w:sz w:val="18"/>
                <w:szCs w:val="18"/>
              </w:rPr>
              <w:t>Beni mobili</w:t>
            </w:r>
          </w:p>
        </w:tc>
      </w:tr>
      <w:tr w:rsidR="00BF0B96" w:rsidRPr="00BF0B96" w:rsidTr="00A56C4F">
        <w:tc>
          <w:tcPr>
            <w:tcW w:w="5000" w:type="pct"/>
            <w:shd w:val="clear" w:color="auto" w:fill="auto"/>
          </w:tcPr>
          <w:p w:rsidR="00BF0B96" w:rsidRPr="00BF0B96" w:rsidRDefault="00BF0B96" w:rsidP="00807D52">
            <w:pPr>
              <w:rPr>
                <w:b/>
                <w:sz w:val="18"/>
                <w:szCs w:val="18"/>
              </w:rPr>
            </w:pPr>
            <w:r w:rsidRPr="00BF0B96">
              <w:rPr>
                <w:b/>
                <w:sz w:val="18"/>
                <w:szCs w:val="18"/>
              </w:rPr>
              <w:t>Conti correnti bancari/postali, conti deposito (indicare banca, numero conto e somma depositata)</w:t>
            </w:r>
          </w:p>
          <w:p w:rsidR="00BF0B96" w:rsidRPr="00BF0B96" w:rsidRDefault="00BF0B96" w:rsidP="00807D52">
            <w:pPr>
              <w:rPr>
                <w:sz w:val="18"/>
                <w:szCs w:val="18"/>
              </w:rPr>
            </w:pPr>
          </w:p>
          <w:p w:rsidR="00BF0B96" w:rsidRPr="00BF0B96" w:rsidRDefault="00BF0B96" w:rsidP="00807D52">
            <w:pPr>
              <w:rPr>
                <w:sz w:val="18"/>
                <w:szCs w:val="18"/>
              </w:rPr>
            </w:pPr>
          </w:p>
          <w:p w:rsidR="00BF0B96" w:rsidRPr="00BF0B96" w:rsidRDefault="00BF0B96" w:rsidP="00807D52">
            <w:pPr>
              <w:rPr>
                <w:sz w:val="18"/>
                <w:szCs w:val="18"/>
              </w:rPr>
            </w:pPr>
          </w:p>
          <w:p w:rsidR="00BF0B96" w:rsidRPr="00BF0B96" w:rsidRDefault="00BF0B96" w:rsidP="00807D52">
            <w:pPr>
              <w:rPr>
                <w:sz w:val="18"/>
                <w:szCs w:val="18"/>
              </w:rPr>
            </w:pPr>
          </w:p>
        </w:tc>
      </w:tr>
      <w:tr w:rsidR="00BF0B96" w:rsidRPr="00BF0B96" w:rsidTr="00A56C4F">
        <w:tc>
          <w:tcPr>
            <w:tcW w:w="5000" w:type="pct"/>
            <w:shd w:val="clear" w:color="auto" w:fill="auto"/>
          </w:tcPr>
          <w:p w:rsidR="00BF0B96" w:rsidRPr="00BF0B96" w:rsidRDefault="00BF0B96" w:rsidP="00807D52">
            <w:pPr>
              <w:rPr>
                <w:b/>
                <w:sz w:val="18"/>
                <w:szCs w:val="18"/>
              </w:rPr>
            </w:pPr>
            <w:r w:rsidRPr="00BF0B96">
              <w:rPr>
                <w:b/>
                <w:sz w:val="18"/>
                <w:szCs w:val="18"/>
              </w:rPr>
              <w:t>Polizze assicurative (vita, investimenti, ecc)</w:t>
            </w:r>
          </w:p>
          <w:p w:rsidR="00BF0B96" w:rsidRPr="00BF0B96" w:rsidRDefault="00BF0B96" w:rsidP="00807D52">
            <w:pPr>
              <w:rPr>
                <w:b/>
                <w:sz w:val="18"/>
                <w:szCs w:val="18"/>
              </w:rPr>
            </w:pPr>
          </w:p>
          <w:p w:rsidR="00BF0B96" w:rsidRPr="00BF0B96" w:rsidRDefault="00BF0B96" w:rsidP="00807D52">
            <w:pPr>
              <w:rPr>
                <w:b/>
                <w:sz w:val="18"/>
                <w:szCs w:val="18"/>
              </w:rPr>
            </w:pPr>
          </w:p>
          <w:p w:rsidR="00BF0B96" w:rsidRPr="00BF0B96" w:rsidRDefault="00BF0B96" w:rsidP="00807D52">
            <w:pPr>
              <w:rPr>
                <w:b/>
                <w:sz w:val="18"/>
                <w:szCs w:val="18"/>
              </w:rPr>
            </w:pPr>
          </w:p>
        </w:tc>
      </w:tr>
      <w:tr w:rsidR="00BF0B96" w:rsidRPr="00BF0B96" w:rsidTr="00A56C4F">
        <w:tc>
          <w:tcPr>
            <w:tcW w:w="5000" w:type="pct"/>
            <w:shd w:val="clear" w:color="auto" w:fill="auto"/>
          </w:tcPr>
          <w:p w:rsidR="00BF0B96" w:rsidRPr="00BF0B96" w:rsidRDefault="00BF0B96" w:rsidP="00807D52">
            <w:pPr>
              <w:rPr>
                <w:b/>
                <w:sz w:val="18"/>
                <w:szCs w:val="18"/>
              </w:rPr>
            </w:pPr>
            <w:r w:rsidRPr="00BF0B96">
              <w:rPr>
                <w:b/>
                <w:sz w:val="18"/>
                <w:szCs w:val="18"/>
              </w:rPr>
              <w:t>Crediti vantati (indicare cliente e importo)</w:t>
            </w:r>
          </w:p>
          <w:p w:rsidR="00BF0B96" w:rsidRPr="00BF0B96" w:rsidRDefault="00BF0B96" w:rsidP="00807D52">
            <w:pPr>
              <w:rPr>
                <w:b/>
                <w:sz w:val="18"/>
                <w:szCs w:val="18"/>
              </w:rPr>
            </w:pPr>
          </w:p>
          <w:p w:rsidR="00BF0B96" w:rsidRPr="00BF0B96" w:rsidRDefault="00BF0B96" w:rsidP="00807D52">
            <w:pPr>
              <w:rPr>
                <w:b/>
                <w:sz w:val="18"/>
                <w:szCs w:val="18"/>
              </w:rPr>
            </w:pPr>
          </w:p>
          <w:p w:rsidR="00BF0B96" w:rsidRPr="00BF0B96" w:rsidRDefault="00BF0B96" w:rsidP="00807D52">
            <w:pPr>
              <w:rPr>
                <w:b/>
                <w:sz w:val="18"/>
                <w:szCs w:val="18"/>
              </w:rPr>
            </w:pPr>
          </w:p>
        </w:tc>
      </w:tr>
      <w:tr w:rsidR="00BF0B96" w:rsidRPr="00BF0B96" w:rsidTr="00A56C4F">
        <w:tc>
          <w:tcPr>
            <w:tcW w:w="5000" w:type="pct"/>
            <w:shd w:val="clear" w:color="auto" w:fill="auto"/>
          </w:tcPr>
          <w:p w:rsidR="00BF0B96" w:rsidRPr="00BF0B96" w:rsidRDefault="00BF0B96" w:rsidP="00807D52">
            <w:pPr>
              <w:rPr>
                <w:b/>
                <w:sz w:val="18"/>
                <w:szCs w:val="18"/>
              </w:rPr>
            </w:pPr>
            <w:r w:rsidRPr="00BF0B96">
              <w:rPr>
                <w:b/>
                <w:sz w:val="18"/>
                <w:szCs w:val="18"/>
              </w:rPr>
              <w:t>Partecipazione societarie</w:t>
            </w:r>
          </w:p>
          <w:p w:rsidR="00BF0B96" w:rsidRPr="00BF0B96" w:rsidRDefault="00BF0B96" w:rsidP="00807D52">
            <w:pPr>
              <w:rPr>
                <w:b/>
                <w:sz w:val="18"/>
                <w:szCs w:val="18"/>
              </w:rPr>
            </w:pPr>
          </w:p>
          <w:p w:rsidR="00BF0B96" w:rsidRPr="00BF0B96" w:rsidRDefault="00BF0B96" w:rsidP="00807D52">
            <w:pPr>
              <w:rPr>
                <w:b/>
                <w:sz w:val="18"/>
                <w:szCs w:val="18"/>
              </w:rPr>
            </w:pPr>
          </w:p>
          <w:p w:rsidR="00BF0B96" w:rsidRPr="00BF0B96" w:rsidRDefault="00BF0B96" w:rsidP="00807D52">
            <w:pPr>
              <w:rPr>
                <w:b/>
                <w:sz w:val="18"/>
                <w:szCs w:val="18"/>
              </w:rPr>
            </w:pPr>
            <w:r w:rsidRPr="00BF0B96">
              <w:rPr>
                <w:b/>
                <w:sz w:val="18"/>
                <w:szCs w:val="18"/>
              </w:rPr>
              <w:t>Crediti fiscali</w:t>
            </w:r>
          </w:p>
          <w:p w:rsidR="00BF0B96" w:rsidRPr="00BF0B96" w:rsidRDefault="00BF0B96" w:rsidP="00807D52">
            <w:pPr>
              <w:rPr>
                <w:b/>
                <w:sz w:val="18"/>
                <w:szCs w:val="18"/>
              </w:rPr>
            </w:pPr>
          </w:p>
          <w:p w:rsidR="00BF0B96" w:rsidRPr="00BF0B96" w:rsidRDefault="00BF0B96" w:rsidP="00807D52">
            <w:pPr>
              <w:rPr>
                <w:b/>
                <w:sz w:val="18"/>
                <w:szCs w:val="18"/>
              </w:rPr>
            </w:pPr>
          </w:p>
          <w:p w:rsidR="00BF0B96" w:rsidRPr="00BF0B96" w:rsidRDefault="00BF0B96" w:rsidP="00807D52">
            <w:pPr>
              <w:rPr>
                <w:b/>
                <w:sz w:val="18"/>
                <w:szCs w:val="18"/>
              </w:rPr>
            </w:pPr>
          </w:p>
        </w:tc>
      </w:tr>
      <w:tr w:rsidR="00BF0B96" w:rsidRPr="00BF0B96" w:rsidTr="00A56C4F">
        <w:tc>
          <w:tcPr>
            <w:tcW w:w="5000" w:type="pct"/>
            <w:shd w:val="clear" w:color="auto" w:fill="auto"/>
          </w:tcPr>
          <w:p w:rsidR="00BF0B96" w:rsidRPr="00BF0B96" w:rsidRDefault="00BF0B96" w:rsidP="00807D52">
            <w:pPr>
              <w:rPr>
                <w:b/>
                <w:sz w:val="18"/>
                <w:szCs w:val="18"/>
              </w:rPr>
            </w:pPr>
            <w:r w:rsidRPr="00BF0B96">
              <w:rPr>
                <w:b/>
                <w:sz w:val="18"/>
                <w:szCs w:val="18"/>
              </w:rPr>
              <w:t>Altro</w:t>
            </w:r>
          </w:p>
          <w:p w:rsidR="00BF0B96" w:rsidRPr="00BF0B96" w:rsidRDefault="00BF0B96" w:rsidP="00807D52">
            <w:pPr>
              <w:rPr>
                <w:sz w:val="18"/>
                <w:szCs w:val="18"/>
              </w:rPr>
            </w:pPr>
          </w:p>
          <w:p w:rsidR="00BF0B96" w:rsidRPr="00BF0B96" w:rsidRDefault="00BF0B96" w:rsidP="00807D52">
            <w:pPr>
              <w:rPr>
                <w:sz w:val="18"/>
                <w:szCs w:val="18"/>
              </w:rPr>
            </w:pPr>
          </w:p>
          <w:p w:rsidR="00BF0B96" w:rsidRPr="00BF0B96" w:rsidRDefault="00BF0B96" w:rsidP="00807D52">
            <w:pPr>
              <w:rPr>
                <w:sz w:val="18"/>
                <w:szCs w:val="18"/>
              </w:rPr>
            </w:pPr>
          </w:p>
          <w:p w:rsidR="00BF0B96" w:rsidRPr="00BF0B96" w:rsidRDefault="00BF0B96" w:rsidP="00807D52">
            <w:pPr>
              <w:rPr>
                <w:sz w:val="18"/>
                <w:szCs w:val="18"/>
              </w:rPr>
            </w:pPr>
          </w:p>
        </w:tc>
      </w:tr>
    </w:tbl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  <w:r w:rsidRPr="00BF0B96">
        <w:rPr>
          <w:sz w:val="18"/>
          <w:szCs w:val="18"/>
        </w:rPr>
        <w:t xml:space="preserve">DATA </w:t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  <w:t xml:space="preserve">FIRMA  </w:t>
      </w:r>
    </w:p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p w:rsidR="00A56C4F" w:rsidRDefault="00A56C4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F0B96" w:rsidRPr="00BF0B96" w:rsidRDefault="00BF0B96" w:rsidP="00BF0B96">
      <w:pPr>
        <w:jc w:val="right"/>
        <w:rPr>
          <w:b/>
          <w:sz w:val="18"/>
          <w:szCs w:val="18"/>
        </w:rPr>
      </w:pPr>
      <w:r w:rsidRPr="00BF0B96">
        <w:rPr>
          <w:b/>
          <w:sz w:val="18"/>
          <w:szCs w:val="18"/>
        </w:rPr>
        <w:lastRenderedPageBreak/>
        <w:t>Allegato 4</w:t>
      </w:r>
      <w:r w:rsidRPr="00BF0B96">
        <w:rPr>
          <w:b/>
          <w:sz w:val="18"/>
          <w:szCs w:val="18"/>
          <w:bdr w:val="single" w:sz="4" w:space="0" w:color="auto" w:frame="1"/>
        </w:rPr>
        <w:t xml:space="preserve"> </w:t>
      </w:r>
    </w:p>
    <w:p w:rsidR="00BF0B96" w:rsidRPr="00BF0B96" w:rsidRDefault="00BF0B96" w:rsidP="00BF0B96">
      <w:pPr>
        <w:jc w:val="both"/>
        <w:rPr>
          <w:sz w:val="18"/>
          <w:szCs w:val="18"/>
        </w:rPr>
      </w:pPr>
    </w:p>
    <w:p w:rsidR="00BF0B96" w:rsidRPr="00BF0B96" w:rsidRDefault="00BF0B96" w:rsidP="00A56C4F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clear" w:pos="4819"/>
        </w:tabs>
        <w:spacing w:line="480" w:lineRule="auto"/>
        <w:jc w:val="center"/>
        <w:rPr>
          <w:b/>
          <w:sz w:val="18"/>
          <w:szCs w:val="18"/>
        </w:rPr>
      </w:pPr>
      <w:r w:rsidRPr="00BF0B96">
        <w:rPr>
          <w:b/>
          <w:sz w:val="18"/>
          <w:szCs w:val="18"/>
        </w:rPr>
        <w:t>ATTI DI</w:t>
      </w:r>
      <w:r w:rsidR="004272EB">
        <w:rPr>
          <w:b/>
          <w:sz w:val="18"/>
          <w:szCs w:val="18"/>
        </w:rPr>
        <w:t xml:space="preserve"> STRAORDINARIA AMMINISTRAZIONE</w:t>
      </w:r>
    </w:p>
    <w:p w:rsidR="00BF0B96" w:rsidRPr="00BF0B96" w:rsidRDefault="00BF0B96" w:rsidP="00BF0B96">
      <w:pPr>
        <w:pStyle w:val="Corpodeltesto"/>
        <w:spacing w:before="139" w:line="550" w:lineRule="atLeast"/>
        <w:ind w:left="106" w:right="490"/>
        <w:jc w:val="both"/>
        <w:rPr>
          <w:sz w:val="18"/>
          <w:szCs w:val="18"/>
          <w:lang w:val="it-IT"/>
        </w:rPr>
      </w:pPr>
      <w:r w:rsidRPr="00BF0B96">
        <w:rPr>
          <w:sz w:val="18"/>
          <w:szCs w:val="18"/>
          <w:lang w:val="it-IT"/>
        </w:rPr>
        <w:t>Il/La Sottoscritto/a  ……………………………………………………………………………………………………………………..</w:t>
      </w:r>
    </w:p>
    <w:p w:rsidR="00BF0B96" w:rsidRPr="00BF0B96" w:rsidRDefault="00BF0B96" w:rsidP="00BF0B96">
      <w:pPr>
        <w:pStyle w:val="Corpodeltesto"/>
        <w:spacing w:before="139" w:line="550" w:lineRule="atLeast"/>
        <w:ind w:left="106" w:right="490"/>
        <w:jc w:val="both"/>
        <w:rPr>
          <w:sz w:val="18"/>
          <w:szCs w:val="18"/>
          <w:lang w:val="it-IT"/>
        </w:rPr>
      </w:pPr>
      <w:r w:rsidRPr="00BF0B96">
        <w:rPr>
          <w:sz w:val="18"/>
          <w:szCs w:val="18"/>
          <w:lang w:val="it-IT"/>
        </w:rPr>
        <w:t xml:space="preserve"> Nato/a a ……………………………………………………………………………………………….. il ………………………………….</w:t>
      </w:r>
    </w:p>
    <w:p w:rsidR="00BF0B96" w:rsidRPr="00BF0B96" w:rsidRDefault="00BF0B96" w:rsidP="00BF0B96">
      <w:pPr>
        <w:pStyle w:val="Corpodeltesto"/>
        <w:spacing w:before="120"/>
        <w:ind w:left="106" w:right="105"/>
        <w:jc w:val="both"/>
        <w:rPr>
          <w:sz w:val="18"/>
          <w:szCs w:val="18"/>
          <w:lang w:val="it-IT"/>
        </w:rPr>
      </w:pPr>
      <w:r w:rsidRPr="00BF0B96">
        <w:rPr>
          <w:sz w:val="18"/>
          <w:szCs w:val="18"/>
          <w:lang w:val="it-IT"/>
        </w:rPr>
        <w:t>consapevole delle sanzioni penali richiamate dall’art. 76 del D.P.R. 28/12/2000 n. 445 in caso di dichiarazioni mendaci e della decadenza dei benefici eventualmente conseguenti al provvedimento emanato sulla base di dichiarazioni non veritiere, di cui all’art. 75 del D.P.R. 28/12/2000 n. 445, ai sensi e per gli effetti dell’art. 47 del citato D.P.R. 445/2000, sotto la propria responsabilità:</w:t>
      </w:r>
    </w:p>
    <w:p w:rsidR="00BF0B96" w:rsidRPr="00BF0B96" w:rsidRDefault="00BF0B96" w:rsidP="00BF0B96">
      <w:pPr>
        <w:pStyle w:val="Corpodeltesto"/>
        <w:rPr>
          <w:sz w:val="18"/>
          <w:szCs w:val="18"/>
          <w:lang w:val="it-IT"/>
        </w:rPr>
      </w:pPr>
    </w:p>
    <w:p w:rsidR="00BF0B96" w:rsidRPr="00BF0B96" w:rsidRDefault="00BF0B96" w:rsidP="00BF0B96">
      <w:pPr>
        <w:pStyle w:val="Corpodeltesto"/>
        <w:ind w:left="4167" w:right="4167"/>
        <w:jc w:val="center"/>
        <w:rPr>
          <w:sz w:val="18"/>
          <w:szCs w:val="18"/>
          <w:lang w:val="it-IT"/>
        </w:rPr>
      </w:pPr>
      <w:r w:rsidRPr="00BF0B96">
        <w:rPr>
          <w:sz w:val="18"/>
          <w:szCs w:val="18"/>
          <w:lang w:val="it-IT"/>
        </w:rPr>
        <w:t>DICHIARA</w:t>
      </w:r>
    </w:p>
    <w:p w:rsidR="00BF0B96" w:rsidRPr="00BF0B96" w:rsidRDefault="00BF0B96" w:rsidP="00BF0B96">
      <w:pPr>
        <w:pStyle w:val="Corpodeltesto"/>
        <w:spacing w:before="2"/>
        <w:rPr>
          <w:sz w:val="18"/>
          <w:szCs w:val="18"/>
          <w:lang w:val="it-IT"/>
        </w:rPr>
      </w:pPr>
    </w:p>
    <w:p w:rsidR="00BF0B96" w:rsidRPr="00BF0B96" w:rsidRDefault="00BF0B96" w:rsidP="00BF0B96">
      <w:pPr>
        <w:pStyle w:val="Corpodeltesto"/>
        <w:numPr>
          <w:ilvl w:val="0"/>
          <w:numId w:val="17"/>
        </w:numPr>
        <w:spacing w:line="412" w:lineRule="auto"/>
        <w:ind w:right="490"/>
        <w:jc w:val="both"/>
        <w:rPr>
          <w:sz w:val="18"/>
          <w:szCs w:val="18"/>
          <w:lang w:val="it-IT"/>
        </w:rPr>
      </w:pPr>
      <w:r w:rsidRPr="00BF0B96">
        <w:rPr>
          <w:sz w:val="18"/>
          <w:szCs w:val="18"/>
          <w:lang w:val="it-IT"/>
        </w:rPr>
        <w:t xml:space="preserve">di aver compiuto i seguenti atti di disposizione del patrimonio nei precedenti cinque anni: </w:t>
      </w:r>
    </w:p>
    <w:p w:rsidR="00BF0B96" w:rsidRPr="00BF0B96" w:rsidRDefault="00BF0B96" w:rsidP="00BF0B96">
      <w:pPr>
        <w:pStyle w:val="Corpodeltesto"/>
        <w:spacing w:line="412" w:lineRule="auto"/>
        <w:ind w:left="466" w:right="490"/>
        <w:rPr>
          <w:sz w:val="18"/>
          <w:szCs w:val="18"/>
          <w:lang w:val="it-IT"/>
        </w:rPr>
      </w:pPr>
      <w:r w:rsidRPr="00BF0B96">
        <w:rPr>
          <w:sz w:val="18"/>
          <w:szCs w:val="18"/>
          <w:lang w:val="it-IT"/>
        </w:rPr>
        <w:t>1) ………………………………………………………………………………………………</w:t>
      </w:r>
    </w:p>
    <w:p w:rsidR="00BF0B96" w:rsidRPr="00BF0B96" w:rsidRDefault="00BF0B96" w:rsidP="00BF0B96">
      <w:pPr>
        <w:pStyle w:val="Corpodeltesto"/>
        <w:spacing w:before="83"/>
        <w:ind w:left="466" w:right="490"/>
        <w:rPr>
          <w:sz w:val="18"/>
          <w:szCs w:val="18"/>
          <w:lang w:val="it-IT"/>
        </w:rPr>
      </w:pPr>
      <w:r w:rsidRPr="00BF0B96">
        <w:rPr>
          <w:sz w:val="18"/>
          <w:szCs w:val="18"/>
          <w:lang w:val="it-IT"/>
        </w:rPr>
        <w:t>2) ………………………………………………………………………………………………</w:t>
      </w:r>
    </w:p>
    <w:p w:rsidR="00BF0B96" w:rsidRPr="00BF0B96" w:rsidRDefault="00BF0B96" w:rsidP="00BF0B96">
      <w:pPr>
        <w:pStyle w:val="Corpodeltesto"/>
        <w:rPr>
          <w:sz w:val="18"/>
          <w:szCs w:val="18"/>
          <w:lang w:val="it-IT"/>
        </w:rPr>
      </w:pPr>
    </w:p>
    <w:p w:rsidR="00BF0B96" w:rsidRPr="00BF0B96" w:rsidRDefault="00BF0B96" w:rsidP="00BF0B96">
      <w:pPr>
        <w:pStyle w:val="Corpodeltesto"/>
        <w:ind w:left="466"/>
        <w:rPr>
          <w:sz w:val="18"/>
          <w:szCs w:val="18"/>
          <w:lang w:val="it-IT"/>
        </w:rPr>
      </w:pPr>
      <w:r w:rsidRPr="00BF0B96">
        <w:rPr>
          <w:sz w:val="18"/>
          <w:szCs w:val="18"/>
          <w:lang w:val="it-IT"/>
        </w:rPr>
        <w:t>3) ……………………………………………………………………………………………………</w:t>
      </w:r>
    </w:p>
    <w:p w:rsidR="00BF0B96" w:rsidRPr="00BF0B96" w:rsidRDefault="00BF0B96" w:rsidP="00BF0B96">
      <w:pPr>
        <w:pStyle w:val="Corpodeltesto"/>
        <w:rPr>
          <w:sz w:val="18"/>
          <w:szCs w:val="18"/>
          <w:lang w:val="it-IT"/>
        </w:rPr>
      </w:pPr>
    </w:p>
    <w:p w:rsidR="00BF0B96" w:rsidRPr="00BF0B96" w:rsidRDefault="00BF0B96" w:rsidP="00BF0B96">
      <w:pPr>
        <w:pStyle w:val="Corpodeltesto"/>
        <w:rPr>
          <w:sz w:val="18"/>
          <w:szCs w:val="18"/>
          <w:lang w:val="it-IT"/>
        </w:rPr>
      </w:pPr>
    </w:p>
    <w:p w:rsidR="00BF0B96" w:rsidRPr="00BF0B96" w:rsidRDefault="00BF0B96" w:rsidP="00BF0B96">
      <w:pPr>
        <w:pStyle w:val="Corpodeltesto"/>
        <w:spacing w:before="11"/>
        <w:rPr>
          <w:sz w:val="18"/>
          <w:szCs w:val="18"/>
          <w:lang w:val="it-IT"/>
        </w:rPr>
      </w:pPr>
    </w:p>
    <w:p w:rsidR="00BF0B96" w:rsidRPr="00BF0B96" w:rsidRDefault="00BF0B96" w:rsidP="00BF0B96">
      <w:pPr>
        <w:pStyle w:val="Corpodeltesto"/>
        <w:numPr>
          <w:ilvl w:val="0"/>
          <w:numId w:val="17"/>
        </w:numPr>
        <w:ind w:right="490"/>
        <w:jc w:val="both"/>
        <w:rPr>
          <w:sz w:val="18"/>
          <w:szCs w:val="18"/>
          <w:lang w:val="it-IT"/>
        </w:rPr>
      </w:pPr>
      <w:r w:rsidRPr="00BF0B96">
        <w:rPr>
          <w:sz w:val="18"/>
          <w:szCs w:val="18"/>
          <w:lang w:val="it-IT"/>
        </w:rPr>
        <w:t>di NON AVER compiuto  atti di disposizione del patrimonio nei precedenti cinque anni</w:t>
      </w:r>
    </w:p>
    <w:p w:rsidR="00BF0B96" w:rsidRPr="00BF0B96" w:rsidRDefault="00BF0B96" w:rsidP="00BF0B96">
      <w:pPr>
        <w:pStyle w:val="Corpodeltesto"/>
        <w:rPr>
          <w:sz w:val="18"/>
          <w:szCs w:val="18"/>
          <w:lang w:val="it-IT"/>
        </w:rPr>
      </w:pPr>
    </w:p>
    <w:p w:rsidR="00BF0B96" w:rsidRPr="00BF0B96" w:rsidRDefault="00BF0B96" w:rsidP="00BF0B96">
      <w:pPr>
        <w:pStyle w:val="Corpodeltesto"/>
        <w:rPr>
          <w:sz w:val="18"/>
          <w:szCs w:val="18"/>
          <w:lang w:val="it-IT"/>
        </w:rPr>
      </w:pPr>
    </w:p>
    <w:p w:rsidR="00BF0B96" w:rsidRPr="00BF0B96" w:rsidRDefault="00BF0B96" w:rsidP="00BF0B96">
      <w:pPr>
        <w:pStyle w:val="Corpodeltesto"/>
        <w:spacing w:before="2"/>
        <w:rPr>
          <w:sz w:val="18"/>
          <w:szCs w:val="18"/>
          <w:lang w:val="it-IT"/>
        </w:rPr>
      </w:pPr>
    </w:p>
    <w:p w:rsidR="00BF0B96" w:rsidRPr="00BF0B96" w:rsidRDefault="00BF0B96" w:rsidP="00BF0B96">
      <w:pPr>
        <w:tabs>
          <w:tab w:val="left" w:pos="3053"/>
          <w:tab w:val="left" w:pos="6477"/>
          <w:tab w:val="left" w:pos="10743"/>
        </w:tabs>
        <w:ind w:left="106"/>
        <w:rPr>
          <w:sz w:val="18"/>
          <w:szCs w:val="18"/>
        </w:rPr>
      </w:pPr>
      <w:r w:rsidRPr="00BF0B96">
        <w:rPr>
          <w:sz w:val="18"/>
          <w:szCs w:val="18"/>
        </w:rPr>
        <w:t xml:space="preserve">DATA </w:t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  <w:t xml:space="preserve">FIRMA  </w:t>
      </w:r>
      <w:r w:rsidRPr="00BF0B96">
        <w:rPr>
          <w:sz w:val="18"/>
          <w:szCs w:val="18"/>
        </w:rPr>
        <w:tab/>
      </w:r>
    </w:p>
    <w:p w:rsidR="00BF0B96" w:rsidRPr="00BF0B96" w:rsidRDefault="00BF0B96" w:rsidP="00BF0B96">
      <w:pPr>
        <w:tabs>
          <w:tab w:val="left" w:pos="3053"/>
          <w:tab w:val="left" w:pos="6477"/>
          <w:tab w:val="left" w:pos="10743"/>
        </w:tabs>
        <w:ind w:left="106"/>
        <w:rPr>
          <w:sz w:val="18"/>
          <w:szCs w:val="18"/>
        </w:rPr>
      </w:pPr>
    </w:p>
    <w:p w:rsidR="00BF0B96" w:rsidRPr="00BF0B96" w:rsidRDefault="00BF0B96" w:rsidP="00BF0B96">
      <w:pPr>
        <w:tabs>
          <w:tab w:val="left" w:pos="3053"/>
          <w:tab w:val="left" w:pos="6477"/>
          <w:tab w:val="left" w:pos="10743"/>
        </w:tabs>
        <w:ind w:left="106"/>
        <w:rPr>
          <w:sz w:val="18"/>
          <w:szCs w:val="18"/>
        </w:rPr>
      </w:pPr>
    </w:p>
    <w:p w:rsidR="00BF0B96" w:rsidRDefault="00BF0B9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F0B96" w:rsidRPr="00BF0B96" w:rsidRDefault="00BF0B96" w:rsidP="00BF0B96">
      <w:pPr>
        <w:jc w:val="right"/>
        <w:rPr>
          <w:sz w:val="18"/>
          <w:szCs w:val="18"/>
        </w:rPr>
      </w:pPr>
      <w:r w:rsidRPr="00BF0B96">
        <w:rPr>
          <w:b/>
          <w:sz w:val="18"/>
          <w:szCs w:val="18"/>
        </w:rPr>
        <w:lastRenderedPageBreak/>
        <w:t>Allegato 5</w:t>
      </w:r>
    </w:p>
    <w:p w:rsidR="00BF0B96" w:rsidRPr="00BF0B96" w:rsidRDefault="00BF0B96" w:rsidP="00BF0B96">
      <w:pPr>
        <w:jc w:val="both"/>
        <w:rPr>
          <w:sz w:val="18"/>
          <w:szCs w:val="18"/>
        </w:rPr>
      </w:pPr>
    </w:p>
    <w:p w:rsidR="00BF0B96" w:rsidRPr="00A56C4F" w:rsidRDefault="0020503E" w:rsidP="00A56C4F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18"/>
        </w:rPr>
      </w:pPr>
      <w:r w:rsidRPr="00A56C4F">
        <w:rPr>
          <w:b/>
          <w:sz w:val="18"/>
        </w:rPr>
        <w:t>ELENCO DELLE SPESE CORRENTI NECESSARIE AL SOSTENTAMENTO DEL DEBITORE STESSO</w:t>
      </w:r>
    </w:p>
    <w:p w:rsidR="00BF0B96" w:rsidRPr="00A56C4F" w:rsidRDefault="0020503E" w:rsidP="00A56C4F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18"/>
        </w:rPr>
      </w:pPr>
      <w:r w:rsidRPr="00A56C4F">
        <w:rPr>
          <w:b/>
          <w:sz w:val="18"/>
        </w:rPr>
        <w:t>E DEL SUO NUCLEO FAMILIARE</w:t>
      </w:r>
    </w:p>
    <w:p w:rsidR="00BF0B96" w:rsidRPr="00BF0B96" w:rsidRDefault="00BF0B96" w:rsidP="00BF0B96">
      <w:pPr>
        <w:jc w:val="both"/>
        <w:rPr>
          <w:sz w:val="18"/>
          <w:szCs w:val="18"/>
        </w:rPr>
      </w:pPr>
      <w:r w:rsidRPr="00BF0B96">
        <w:rPr>
          <w:b/>
          <w:sz w:val="18"/>
          <w:szCs w:val="18"/>
        </w:rPr>
        <w:t>Nucleo familiare composto da n ……… persone</w:t>
      </w:r>
      <w:r w:rsidRPr="00BF0B96">
        <w:rPr>
          <w:sz w:val="18"/>
          <w:szCs w:val="18"/>
        </w:rPr>
        <w:t>.</w:t>
      </w:r>
    </w:p>
    <w:p w:rsidR="00BF0B96" w:rsidRPr="00BF0B96" w:rsidRDefault="00BF0B96" w:rsidP="00BF0B96">
      <w:pPr>
        <w:jc w:val="both"/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893"/>
        <w:gridCol w:w="3095"/>
        <w:gridCol w:w="3489"/>
      </w:tblGrid>
      <w:tr w:rsidR="00BF0B96" w:rsidRPr="00BF0B96" w:rsidTr="00A56C4F">
        <w:trPr>
          <w:trHeight w:hRule="exact" w:val="561"/>
        </w:trPr>
        <w:tc>
          <w:tcPr>
            <w:tcW w:w="1858" w:type="pct"/>
            <w:shd w:val="clear" w:color="auto" w:fill="B8CCE4"/>
          </w:tcPr>
          <w:p w:rsidR="00BF0B96" w:rsidRPr="00BF0B96" w:rsidRDefault="00BF0B96" w:rsidP="00807D52">
            <w:pPr>
              <w:pStyle w:val="TableParagraph"/>
              <w:ind w:left="1185" w:right="1180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BF0B96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Descrizione</w:t>
            </w:r>
          </w:p>
        </w:tc>
        <w:tc>
          <w:tcPr>
            <w:tcW w:w="1477" w:type="pct"/>
            <w:shd w:val="clear" w:color="auto" w:fill="B8CCE4"/>
          </w:tcPr>
          <w:p w:rsidR="00BF0B96" w:rsidRPr="00BF0B96" w:rsidRDefault="00BF0B96" w:rsidP="00807D52">
            <w:pPr>
              <w:pStyle w:val="TableParagraph"/>
              <w:ind w:left="638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BF0B96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Personali/famiglia</w:t>
            </w:r>
          </w:p>
        </w:tc>
        <w:tc>
          <w:tcPr>
            <w:tcW w:w="1665" w:type="pct"/>
            <w:shd w:val="clear" w:color="auto" w:fill="B8CCE4"/>
          </w:tcPr>
          <w:p w:rsidR="00BF0B96" w:rsidRPr="00BF0B96" w:rsidRDefault="00BF0B96" w:rsidP="00807D52">
            <w:pPr>
              <w:pStyle w:val="TableParagraph"/>
              <w:ind w:left="1207" w:right="1202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BF0B96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Importo</w:t>
            </w:r>
          </w:p>
        </w:tc>
      </w:tr>
      <w:tr w:rsidR="00BF0B96" w:rsidRPr="00BF0B96" w:rsidTr="00A56C4F">
        <w:trPr>
          <w:trHeight w:hRule="exact" w:val="278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Alimenti e bevande</w:t>
            </w: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Energia elettrica</w:t>
            </w: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Acqua</w:t>
            </w: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Riscaldamento e climatizzazione</w:t>
            </w: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Canone locazione abitazione</w:t>
            </w: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Manutenzione immobile</w:t>
            </w: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Spese telefoniche (fisse e mobili)</w:t>
            </w: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Spese abbigliamento</w:t>
            </w: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81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Spese scolastiche</w:t>
            </w: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Spese mediche</w:t>
            </w: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Spese sportive (palestre, ect …)</w:t>
            </w: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Assicurazioni</w:t>
            </w: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547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spacing w:line="240" w:lineRule="auto"/>
              <w:ind w:right="677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Automezzi (carburante, bollo, assicurazione)</w:t>
            </w: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Manutenzione automezzi</w:t>
            </w: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sz w:val="18"/>
                <w:szCs w:val="18"/>
              </w:rPr>
              <w:t>Altro</w:t>
            </w: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1858" w:type="pct"/>
            <w:shd w:val="clear" w:color="auto" w:fill="auto"/>
          </w:tcPr>
          <w:p w:rsidR="00BF0B96" w:rsidRPr="00BF0B96" w:rsidRDefault="00BF0B96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BF0B96" w:rsidRPr="00BF0B96" w:rsidTr="00A56C4F">
        <w:trPr>
          <w:trHeight w:hRule="exact" w:val="278"/>
        </w:trPr>
        <w:tc>
          <w:tcPr>
            <w:tcW w:w="3335" w:type="pct"/>
            <w:gridSpan w:val="2"/>
            <w:shd w:val="clear" w:color="auto" w:fill="auto"/>
          </w:tcPr>
          <w:p w:rsidR="00BF0B96" w:rsidRPr="00BF0B96" w:rsidRDefault="00BF0B96" w:rsidP="00807D52">
            <w:pPr>
              <w:pStyle w:val="TableParagraph"/>
              <w:ind w:left="0" w:right="95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B96">
              <w:rPr>
                <w:rFonts w:ascii="Times New Roman" w:hAnsi="Times New Roman" w:cs="Times New Roman"/>
                <w:b/>
                <w:sz w:val="18"/>
                <w:szCs w:val="18"/>
              </w:rPr>
              <w:t>Totale</w:t>
            </w:r>
          </w:p>
        </w:tc>
        <w:tc>
          <w:tcPr>
            <w:tcW w:w="1665" w:type="pct"/>
            <w:shd w:val="clear" w:color="auto" w:fill="auto"/>
          </w:tcPr>
          <w:p w:rsidR="00BF0B96" w:rsidRPr="00BF0B96" w:rsidRDefault="00BF0B96" w:rsidP="00807D52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</w:p>
    <w:p w:rsidR="00BF0B96" w:rsidRPr="00BF0B96" w:rsidRDefault="00BF0B96" w:rsidP="00BF0B96">
      <w:pPr>
        <w:rPr>
          <w:sz w:val="18"/>
          <w:szCs w:val="18"/>
        </w:rPr>
      </w:pPr>
      <w:r w:rsidRPr="00BF0B96">
        <w:rPr>
          <w:sz w:val="18"/>
          <w:szCs w:val="18"/>
        </w:rPr>
        <w:t xml:space="preserve">DATA </w:t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</w:r>
      <w:r w:rsidRPr="00BF0B96">
        <w:rPr>
          <w:sz w:val="18"/>
          <w:szCs w:val="18"/>
        </w:rPr>
        <w:tab/>
        <w:t xml:space="preserve">FIRMA  </w:t>
      </w:r>
    </w:p>
    <w:sectPr w:rsidR="00BF0B96" w:rsidRPr="00BF0B96" w:rsidSect="00B01675">
      <w:footerReference w:type="default" r:id="rId11"/>
      <w:type w:val="continuous"/>
      <w:pgSz w:w="11907" w:h="16840"/>
      <w:pgMar w:top="426" w:right="720" w:bottom="709" w:left="720" w:header="284" w:footer="402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9D7" w:rsidRDefault="005F09D7">
      <w:r>
        <w:separator/>
      </w:r>
    </w:p>
  </w:endnote>
  <w:endnote w:type="continuationSeparator" w:id="0">
    <w:p w:rsidR="005F09D7" w:rsidRDefault="005F0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60" w:rsidRPr="00444460" w:rsidRDefault="00444460" w:rsidP="00B01675">
    <w:pPr>
      <w:pStyle w:val="Pidipagina"/>
      <w:jc w:val="right"/>
      <w:rPr>
        <w:i/>
        <w:sz w:val="16"/>
        <w:szCs w:val="16"/>
      </w:rPr>
    </w:pPr>
    <w:r w:rsidRPr="00444460">
      <w:rPr>
        <w:i/>
        <w:sz w:val="16"/>
        <w:szCs w:val="16"/>
      </w:rPr>
      <w:t xml:space="preserve">pagina </w:t>
    </w:r>
    <w:r w:rsidR="00FC7473" w:rsidRPr="00444460">
      <w:rPr>
        <w:i/>
        <w:sz w:val="16"/>
        <w:szCs w:val="16"/>
      </w:rPr>
      <w:fldChar w:fldCharType="begin"/>
    </w:r>
    <w:r w:rsidRPr="00444460">
      <w:rPr>
        <w:i/>
        <w:sz w:val="16"/>
        <w:szCs w:val="16"/>
      </w:rPr>
      <w:instrText xml:space="preserve"> PAGE   \* MERGEFORMAT </w:instrText>
    </w:r>
    <w:r w:rsidR="00FC7473" w:rsidRPr="00444460">
      <w:rPr>
        <w:i/>
        <w:sz w:val="16"/>
        <w:szCs w:val="16"/>
      </w:rPr>
      <w:fldChar w:fldCharType="separate"/>
    </w:r>
    <w:r w:rsidR="00290E85">
      <w:rPr>
        <w:i/>
        <w:noProof/>
        <w:sz w:val="16"/>
        <w:szCs w:val="16"/>
      </w:rPr>
      <w:t>7</w:t>
    </w:r>
    <w:r w:rsidR="00FC7473" w:rsidRPr="00444460">
      <w:rPr>
        <w:i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9D7" w:rsidRDefault="005F09D7">
      <w:r>
        <w:separator/>
      </w:r>
    </w:p>
  </w:footnote>
  <w:footnote w:type="continuationSeparator" w:id="0">
    <w:p w:rsidR="005F09D7" w:rsidRDefault="005F09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0" w:hanging="360"/>
      </w:pPr>
      <w:rPr>
        <w:rFonts w:ascii="Wingdings" w:hAnsi="Wingdings"/>
      </w:rPr>
    </w:lvl>
  </w:abstractNum>
  <w:abstractNum w:abstractNumId="2">
    <w:nsid w:val="03FC18CE"/>
    <w:multiLevelType w:val="hybridMultilevel"/>
    <w:tmpl w:val="87B00D24"/>
    <w:lvl w:ilvl="0" w:tplc="EC889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31B94"/>
    <w:multiLevelType w:val="hybridMultilevel"/>
    <w:tmpl w:val="7082C6A2"/>
    <w:lvl w:ilvl="0" w:tplc="FD6CCA1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003DA"/>
    <w:multiLevelType w:val="hybridMultilevel"/>
    <w:tmpl w:val="CF9A02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7B1DE9"/>
    <w:multiLevelType w:val="hybridMultilevel"/>
    <w:tmpl w:val="4A7267EE"/>
    <w:lvl w:ilvl="0" w:tplc="EC889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F3E5F"/>
    <w:multiLevelType w:val="hybridMultilevel"/>
    <w:tmpl w:val="1778C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5237C"/>
    <w:multiLevelType w:val="singleLevel"/>
    <w:tmpl w:val="D2720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>
    <w:nsid w:val="48BE5FF6"/>
    <w:multiLevelType w:val="hybridMultilevel"/>
    <w:tmpl w:val="67746B9C"/>
    <w:lvl w:ilvl="0" w:tplc="FD6CCA16">
      <w:start w:val="1"/>
      <w:numFmt w:val="bullet"/>
      <w:lvlText w:val=""/>
      <w:lvlJc w:val="righ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EFD027D"/>
    <w:multiLevelType w:val="hybridMultilevel"/>
    <w:tmpl w:val="46208712"/>
    <w:lvl w:ilvl="0" w:tplc="FD6CCA1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E65A4"/>
    <w:multiLevelType w:val="hybridMultilevel"/>
    <w:tmpl w:val="4B184C6E"/>
    <w:lvl w:ilvl="0" w:tplc="46661B3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E41BE6"/>
    <w:multiLevelType w:val="hybridMultilevel"/>
    <w:tmpl w:val="9DD0A6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3255A"/>
    <w:multiLevelType w:val="hybridMultilevel"/>
    <w:tmpl w:val="A57AEBC2"/>
    <w:lvl w:ilvl="0" w:tplc="6DF2343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41473"/>
    <w:multiLevelType w:val="hybridMultilevel"/>
    <w:tmpl w:val="15522CEC"/>
    <w:lvl w:ilvl="0" w:tplc="F3B641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44A2C"/>
    <w:multiLevelType w:val="hybridMultilevel"/>
    <w:tmpl w:val="90BC13F6"/>
    <w:lvl w:ilvl="0" w:tplc="041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5">
    <w:nsid w:val="68BE160E"/>
    <w:multiLevelType w:val="hybridMultilevel"/>
    <w:tmpl w:val="7520C88E"/>
    <w:lvl w:ilvl="0" w:tplc="FD6CCA1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805939"/>
    <w:multiLevelType w:val="hybridMultilevel"/>
    <w:tmpl w:val="6E7873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01D48"/>
    <w:multiLevelType w:val="hybridMultilevel"/>
    <w:tmpl w:val="2B6AF3D2"/>
    <w:lvl w:ilvl="0" w:tplc="558EC0C0">
      <w:start w:val="1"/>
      <w:numFmt w:val="decimal"/>
      <w:lvlText w:val="%1)"/>
      <w:lvlJc w:val="left"/>
      <w:pPr>
        <w:tabs>
          <w:tab w:val="num" w:pos="-659"/>
        </w:tabs>
        <w:ind w:left="-6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1"/>
        </w:tabs>
        <w:ind w:left="6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81"/>
        </w:tabs>
        <w:ind w:left="78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501"/>
        </w:tabs>
        <w:ind w:left="150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221"/>
        </w:tabs>
        <w:ind w:left="222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941"/>
        </w:tabs>
        <w:ind w:left="294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661"/>
        </w:tabs>
        <w:ind w:left="366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381"/>
        </w:tabs>
        <w:ind w:left="438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101"/>
        </w:tabs>
        <w:ind w:left="5101" w:hanging="180"/>
      </w:pPr>
    </w:lvl>
  </w:abstractNum>
  <w:abstractNum w:abstractNumId="18">
    <w:nsid w:val="750E79D3"/>
    <w:multiLevelType w:val="hybridMultilevel"/>
    <w:tmpl w:val="B36E37B8"/>
    <w:lvl w:ilvl="0" w:tplc="FD6CCA1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03717"/>
    <w:multiLevelType w:val="hybridMultilevel"/>
    <w:tmpl w:val="DF0A41B4"/>
    <w:lvl w:ilvl="0" w:tplc="EFA8A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1"/>
  </w:num>
  <w:num w:numId="5">
    <w:abstractNumId w:val="9"/>
  </w:num>
  <w:num w:numId="6">
    <w:abstractNumId w:val="18"/>
  </w:num>
  <w:num w:numId="7">
    <w:abstractNumId w:val="3"/>
  </w:num>
  <w:num w:numId="8">
    <w:abstractNumId w:val="19"/>
  </w:num>
  <w:num w:numId="9">
    <w:abstractNumId w:val="12"/>
  </w:num>
  <w:num w:numId="10">
    <w:abstractNumId w:val="17"/>
  </w:num>
  <w:num w:numId="11">
    <w:abstractNumId w:val="16"/>
  </w:num>
  <w:num w:numId="12">
    <w:abstractNumId w:val="2"/>
  </w:num>
  <w:num w:numId="13">
    <w:abstractNumId w:val="5"/>
  </w:num>
  <w:num w:numId="14">
    <w:abstractNumId w:val="0"/>
  </w:num>
  <w:num w:numId="15">
    <w:abstractNumId w:val="1"/>
  </w:num>
  <w:num w:numId="16">
    <w:abstractNumId w:val="10"/>
  </w:num>
  <w:num w:numId="17">
    <w:abstractNumId w:val="13"/>
  </w:num>
  <w:num w:numId="18">
    <w:abstractNumId w:val="7"/>
    <w:lvlOverride w:ilvl="0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attachedTemplate r:id="rId1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</w:compat>
  <w:rsids>
    <w:rsidRoot w:val="007C7CF7"/>
    <w:rsid w:val="00011547"/>
    <w:rsid w:val="00015AA4"/>
    <w:rsid w:val="00021BBB"/>
    <w:rsid w:val="00021E58"/>
    <w:rsid w:val="00022073"/>
    <w:rsid w:val="000520B0"/>
    <w:rsid w:val="0006007B"/>
    <w:rsid w:val="00071438"/>
    <w:rsid w:val="000941A8"/>
    <w:rsid w:val="000955D2"/>
    <w:rsid w:val="00095704"/>
    <w:rsid w:val="000A7E1D"/>
    <w:rsid w:val="000B163F"/>
    <w:rsid w:val="000B7A98"/>
    <w:rsid w:val="000C3490"/>
    <w:rsid w:val="000D043D"/>
    <w:rsid w:val="000D5397"/>
    <w:rsid w:val="000D5D54"/>
    <w:rsid w:val="000D76AA"/>
    <w:rsid w:val="000F039F"/>
    <w:rsid w:val="000F178E"/>
    <w:rsid w:val="000F2614"/>
    <w:rsid w:val="00120893"/>
    <w:rsid w:val="00120FE2"/>
    <w:rsid w:val="001532F2"/>
    <w:rsid w:val="0018073F"/>
    <w:rsid w:val="00183C82"/>
    <w:rsid w:val="00191167"/>
    <w:rsid w:val="00196381"/>
    <w:rsid w:val="001D5657"/>
    <w:rsid w:val="002005AB"/>
    <w:rsid w:val="0020503E"/>
    <w:rsid w:val="002079B1"/>
    <w:rsid w:val="00221767"/>
    <w:rsid w:val="002647E4"/>
    <w:rsid w:val="00271919"/>
    <w:rsid w:val="0028029B"/>
    <w:rsid w:val="00280C97"/>
    <w:rsid w:val="00290E85"/>
    <w:rsid w:val="002A6936"/>
    <w:rsid w:val="002B0EFF"/>
    <w:rsid w:val="002D0F77"/>
    <w:rsid w:val="002D407E"/>
    <w:rsid w:val="002D79FA"/>
    <w:rsid w:val="002E2B8F"/>
    <w:rsid w:val="002E656A"/>
    <w:rsid w:val="003001A4"/>
    <w:rsid w:val="00300277"/>
    <w:rsid w:val="00300E62"/>
    <w:rsid w:val="00304AC1"/>
    <w:rsid w:val="00311C77"/>
    <w:rsid w:val="003470F4"/>
    <w:rsid w:val="003512C1"/>
    <w:rsid w:val="00370B5F"/>
    <w:rsid w:val="00380FFE"/>
    <w:rsid w:val="00387A83"/>
    <w:rsid w:val="00394BF7"/>
    <w:rsid w:val="00395A0E"/>
    <w:rsid w:val="003B0AD9"/>
    <w:rsid w:val="003D5784"/>
    <w:rsid w:val="0040039F"/>
    <w:rsid w:val="004026EE"/>
    <w:rsid w:val="00405FDD"/>
    <w:rsid w:val="00411212"/>
    <w:rsid w:val="004272EB"/>
    <w:rsid w:val="0043140A"/>
    <w:rsid w:val="00444460"/>
    <w:rsid w:val="00451934"/>
    <w:rsid w:val="00465EEA"/>
    <w:rsid w:val="00467461"/>
    <w:rsid w:val="00470664"/>
    <w:rsid w:val="00480683"/>
    <w:rsid w:val="00482643"/>
    <w:rsid w:val="00493675"/>
    <w:rsid w:val="004A24B0"/>
    <w:rsid w:val="004A4CE3"/>
    <w:rsid w:val="004A77ED"/>
    <w:rsid w:val="004C2719"/>
    <w:rsid w:val="004C35D4"/>
    <w:rsid w:val="004D1383"/>
    <w:rsid w:val="004F750A"/>
    <w:rsid w:val="00500F34"/>
    <w:rsid w:val="005245EF"/>
    <w:rsid w:val="00535B58"/>
    <w:rsid w:val="00572067"/>
    <w:rsid w:val="005740E0"/>
    <w:rsid w:val="00586116"/>
    <w:rsid w:val="00587287"/>
    <w:rsid w:val="00594062"/>
    <w:rsid w:val="005B33F0"/>
    <w:rsid w:val="005B68A7"/>
    <w:rsid w:val="005D74E5"/>
    <w:rsid w:val="005F09D7"/>
    <w:rsid w:val="00613C13"/>
    <w:rsid w:val="00614F41"/>
    <w:rsid w:val="0063236D"/>
    <w:rsid w:val="006347F8"/>
    <w:rsid w:val="00651FB0"/>
    <w:rsid w:val="00653761"/>
    <w:rsid w:val="00692FE7"/>
    <w:rsid w:val="00696112"/>
    <w:rsid w:val="006B3E31"/>
    <w:rsid w:val="006C2883"/>
    <w:rsid w:val="006D003E"/>
    <w:rsid w:val="006D5C5B"/>
    <w:rsid w:val="006E0240"/>
    <w:rsid w:val="006F42AD"/>
    <w:rsid w:val="0071697B"/>
    <w:rsid w:val="00735991"/>
    <w:rsid w:val="00744D1F"/>
    <w:rsid w:val="00760460"/>
    <w:rsid w:val="00770ACC"/>
    <w:rsid w:val="00771C2A"/>
    <w:rsid w:val="007C7CF7"/>
    <w:rsid w:val="008151DE"/>
    <w:rsid w:val="00827E55"/>
    <w:rsid w:val="00857B08"/>
    <w:rsid w:val="00871318"/>
    <w:rsid w:val="008846EC"/>
    <w:rsid w:val="00886549"/>
    <w:rsid w:val="00887505"/>
    <w:rsid w:val="00890658"/>
    <w:rsid w:val="00894E22"/>
    <w:rsid w:val="008B5DA3"/>
    <w:rsid w:val="008C56F5"/>
    <w:rsid w:val="008D1265"/>
    <w:rsid w:val="008F0E02"/>
    <w:rsid w:val="009022DF"/>
    <w:rsid w:val="0094111D"/>
    <w:rsid w:val="0094224B"/>
    <w:rsid w:val="00943B38"/>
    <w:rsid w:val="009668D6"/>
    <w:rsid w:val="00970277"/>
    <w:rsid w:val="00994F8D"/>
    <w:rsid w:val="009A00FC"/>
    <w:rsid w:val="009B01E8"/>
    <w:rsid w:val="009C0DCD"/>
    <w:rsid w:val="009C1E5A"/>
    <w:rsid w:val="009C5F7A"/>
    <w:rsid w:val="009D4C2D"/>
    <w:rsid w:val="009E3D0F"/>
    <w:rsid w:val="009F2CD4"/>
    <w:rsid w:val="00A00036"/>
    <w:rsid w:val="00A1253C"/>
    <w:rsid w:val="00A13370"/>
    <w:rsid w:val="00A24AD6"/>
    <w:rsid w:val="00A26F81"/>
    <w:rsid w:val="00A465AB"/>
    <w:rsid w:val="00A52A31"/>
    <w:rsid w:val="00A56C4F"/>
    <w:rsid w:val="00A65A8A"/>
    <w:rsid w:val="00A86F87"/>
    <w:rsid w:val="00A9300F"/>
    <w:rsid w:val="00A954E4"/>
    <w:rsid w:val="00AB1A71"/>
    <w:rsid w:val="00AE2012"/>
    <w:rsid w:val="00AE3736"/>
    <w:rsid w:val="00AF3A19"/>
    <w:rsid w:val="00B01675"/>
    <w:rsid w:val="00B11C94"/>
    <w:rsid w:val="00B17CFB"/>
    <w:rsid w:val="00B278C1"/>
    <w:rsid w:val="00B30EB1"/>
    <w:rsid w:val="00B426F7"/>
    <w:rsid w:val="00B52EC8"/>
    <w:rsid w:val="00B62340"/>
    <w:rsid w:val="00B73E64"/>
    <w:rsid w:val="00B851F9"/>
    <w:rsid w:val="00B862C7"/>
    <w:rsid w:val="00BB7D0B"/>
    <w:rsid w:val="00BC6FDD"/>
    <w:rsid w:val="00BD7357"/>
    <w:rsid w:val="00BF0B96"/>
    <w:rsid w:val="00C02A0D"/>
    <w:rsid w:val="00C06FAB"/>
    <w:rsid w:val="00C44BA5"/>
    <w:rsid w:val="00C458BE"/>
    <w:rsid w:val="00C46A9B"/>
    <w:rsid w:val="00C6553A"/>
    <w:rsid w:val="00C71FA1"/>
    <w:rsid w:val="00C836E0"/>
    <w:rsid w:val="00C92445"/>
    <w:rsid w:val="00CA4470"/>
    <w:rsid w:val="00CA60A2"/>
    <w:rsid w:val="00CB46A5"/>
    <w:rsid w:val="00CD5EDA"/>
    <w:rsid w:val="00CE6688"/>
    <w:rsid w:val="00CF132A"/>
    <w:rsid w:val="00CF43E8"/>
    <w:rsid w:val="00CF7071"/>
    <w:rsid w:val="00D01468"/>
    <w:rsid w:val="00D02660"/>
    <w:rsid w:val="00D05654"/>
    <w:rsid w:val="00D1045B"/>
    <w:rsid w:val="00D25154"/>
    <w:rsid w:val="00D6345E"/>
    <w:rsid w:val="00D84B64"/>
    <w:rsid w:val="00DC1260"/>
    <w:rsid w:val="00DC1590"/>
    <w:rsid w:val="00DC2C5C"/>
    <w:rsid w:val="00DD35C6"/>
    <w:rsid w:val="00DD7B98"/>
    <w:rsid w:val="00DF4078"/>
    <w:rsid w:val="00DF5E2E"/>
    <w:rsid w:val="00E1107E"/>
    <w:rsid w:val="00E347B7"/>
    <w:rsid w:val="00E3684D"/>
    <w:rsid w:val="00E375E8"/>
    <w:rsid w:val="00E579D0"/>
    <w:rsid w:val="00E7690B"/>
    <w:rsid w:val="00E9556D"/>
    <w:rsid w:val="00ED3991"/>
    <w:rsid w:val="00EE32AA"/>
    <w:rsid w:val="00F10C75"/>
    <w:rsid w:val="00F224EA"/>
    <w:rsid w:val="00F372E6"/>
    <w:rsid w:val="00F4135B"/>
    <w:rsid w:val="00F43035"/>
    <w:rsid w:val="00F618F3"/>
    <w:rsid w:val="00F64DB7"/>
    <w:rsid w:val="00F708F8"/>
    <w:rsid w:val="00F9407B"/>
    <w:rsid w:val="00F95425"/>
    <w:rsid w:val="00FB54C5"/>
    <w:rsid w:val="00FC7473"/>
    <w:rsid w:val="00FD5434"/>
    <w:rsid w:val="00FE3DC9"/>
    <w:rsid w:val="00FE5FCF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66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uiPriority w:val="99"/>
    <w:rsid w:val="00D026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95A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95A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95A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95A0E"/>
    <w:rPr>
      <w:sz w:val="24"/>
      <w:szCs w:val="24"/>
    </w:rPr>
  </w:style>
  <w:style w:type="character" w:styleId="Collegamentoipertestuale">
    <w:name w:val="Hyperlink"/>
    <w:uiPriority w:val="99"/>
    <w:unhideWhenUsed/>
    <w:rsid w:val="00395A0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02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base">
    <w:name w:val="[Paragrafo base]"/>
    <w:basedOn w:val="Normale"/>
    <w:rsid w:val="004026E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F8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6F87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2079B1"/>
    <w:rPr>
      <w:sz w:val="24"/>
      <w:szCs w:val="24"/>
    </w:rPr>
  </w:style>
  <w:style w:type="paragraph" w:styleId="Nessunaspaziatura">
    <w:name w:val="No Spacing"/>
    <w:uiPriority w:val="1"/>
    <w:qFormat/>
    <w:rsid w:val="002079B1"/>
    <w:rPr>
      <w:sz w:val="24"/>
      <w:szCs w:val="24"/>
    </w:rPr>
  </w:style>
  <w:style w:type="paragraph" w:customStyle="1" w:styleId="Standard">
    <w:name w:val="Standard"/>
    <w:rsid w:val="00444460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Corpodeltesto">
    <w:name w:val="Body Text"/>
    <w:basedOn w:val="Normale"/>
    <w:link w:val="CorpodeltestoCarattere"/>
    <w:rsid w:val="00BF0B96"/>
    <w:pPr>
      <w:suppressAutoHyphens/>
      <w:spacing w:after="120"/>
    </w:pPr>
    <w:rPr>
      <w:rFonts w:eastAsia="Arial Unicode MS"/>
      <w:lang w:val="en-US"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BF0B96"/>
    <w:rPr>
      <w:rFonts w:eastAsia="Arial Unicode MS"/>
      <w:sz w:val="24"/>
      <w:szCs w:val="24"/>
      <w:lang w:val="en-US" w:eastAsia="ar-SA"/>
    </w:rPr>
  </w:style>
  <w:style w:type="paragraph" w:customStyle="1" w:styleId="Corpo">
    <w:name w:val="Corpo"/>
    <w:rsid w:val="00BF0B96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styleId="Corpodeltesto2">
    <w:name w:val="Body Text 2"/>
    <w:basedOn w:val="Normale"/>
    <w:link w:val="Corpodeltesto2Carattere"/>
    <w:uiPriority w:val="99"/>
    <w:unhideWhenUsed/>
    <w:rsid w:val="00BF0B96"/>
    <w:pPr>
      <w:suppressAutoHyphens/>
      <w:spacing w:after="120" w:line="480" w:lineRule="auto"/>
    </w:pPr>
    <w:rPr>
      <w:rFonts w:eastAsia="Arial Unicode MS"/>
      <w:lang w:val="en-US"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F0B96"/>
    <w:rPr>
      <w:rFonts w:eastAsia="Arial Unicode MS"/>
      <w:sz w:val="24"/>
      <w:szCs w:val="24"/>
      <w:lang w:val="en-US" w:eastAsia="ar-SA"/>
    </w:rPr>
  </w:style>
  <w:style w:type="paragraph" w:customStyle="1" w:styleId="TableParagraph">
    <w:name w:val="Table Paragraph"/>
    <w:basedOn w:val="Normale"/>
    <w:uiPriority w:val="1"/>
    <w:qFormat/>
    <w:rsid w:val="00BF0B96"/>
    <w:pPr>
      <w:widowControl w:val="0"/>
      <w:spacing w:line="265" w:lineRule="exact"/>
      <w:ind w:left="105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Corpodeltesto3">
    <w:name w:val="Body Text 3"/>
    <w:basedOn w:val="Normale"/>
    <w:link w:val="Corpodeltesto3Carattere"/>
    <w:uiPriority w:val="99"/>
    <w:unhideWhenUsed/>
    <w:rsid w:val="00BF0B96"/>
    <w:pPr>
      <w:suppressAutoHyphens/>
      <w:spacing w:after="120"/>
    </w:pPr>
    <w:rPr>
      <w:rFonts w:eastAsia="Arial Unicode MS"/>
      <w:sz w:val="16"/>
      <w:szCs w:val="16"/>
      <w:lang w:val="en-US" w:eastAsia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F0B96"/>
    <w:rPr>
      <w:rFonts w:eastAsia="Arial Unicode MS"/>
      <w:sz w:val="16"/>
      <w:szCs w:val="16"/>
      <w:lang w:val="en-US" w:eastAsia="ar-SA"/>
    </w:rPr>
  </w:style>
  <w:style w:type="paragraph" w:styleId="Paragrafoelenco">
    <w:name w:val="List Paragraph"/>
    <w:basedOn w:val="Normale"/>
    <w:uiPriority w:val="34"/>
    <w:qFormat/>
    <w:rsid w:val="00BF0B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cc@garbagnate-milanese.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c@garbagnate-milanese.legalmail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sta\Desktop\17%20gennaio%202011\ADESIONE%20ALLA%20PROCEDURA%20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EEA2C-8A56-4E7A-BEC7-03983308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ADESIONE ALLA PROCEDURA 1.dot</Template>
  <TotalTime>1</TotalTime>
  <Pages>7</Pages>
  <Words>1273</Words>
  <Characters>9451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ADESIONE ALLA PROCEDURA DI CONCILIAZIONE ATTIVATA PARTE CHE ADERISCE ALLA PROCEDURA</vt:lpstr>
    </vt:vector>
  </TitlesOfParts>
  <Company/>
  <LinksUpToDate>false</LinksUpToDate>
  <CharactersWithSpaces>10703</CharactersWithSpaces>
  <SharedDoc>false</SharedDoc>
  <HLinks>
    <vt:vector size="12" baseType="variant">
      <vt:variant>
        <vt:i4>3145820</vt:i4>
      </vt:variant>
      <vt:variant>
        <vt:i4>3</vt:i4>
      </vt:variant>
      <vt:variant>
        <vt:i4>0</vt:i4>
      </vt:variant>
      <vt:variant>
        <vt:i4>5</vt:i4>
      </vt:variant>
      <vt:variant>
        <vt:lpwstr>mailto:occ@cert.ordineavvocatimilano.it</vt:lpwstr>
      </vt:variant>
      <vt:variant>
        <vt:lpwstr/>
      </vt:variant>
      <vt:variant>
        <vt:i4>3145820</vt:i4>
      </vt:variant>
      <vt:variant>
        <vt:i4>0</vt:i4>
      </vt:variant>
      <vt:variant>
        <vt:i4>0</vt:i4>
      </vt:variant>
      <vt:variant>
        <vt:i4>5</vt:i4>
      </vt:variant>
      <vt:variant>
        <vt:lpwstr>mailto:occ@cert.ordineavvocatimilano.it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ADESIONE ALLA PROCEDURA DI CONCILIAZIONE ATTIVATA PARTE CHE ADERISCE ALLA PROCEDURA</dc:title>
  <dc:creator>posta</dc:creator>
  <cp:lastModifiedBy>r.scalco</cp:lastModifiedBy>
  <cp:revision>2</cp:revision>
  <cp:lastPrinted>2019-01-24T10:07:00Z</cp:lastPrinted>
  <dcterms:created xsi:type="dcterms:W3CDTF">2023-05-12T07:52:00Z</dcterms:created>
  <dcterms:modified xsi:type="dcterms:W3CDTF">2023-05-12T07:52:00Z</dcterms:modified>
</cp:coreProperties>
</file>