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60" w:rsidRPr="009F724A" w:rsidRDefault="00C51BCA" w:rsidP="00444460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pt;margin-top:27pt;width:193.2pt;height:63pt;z-index:251660288" stroked="f">
            <v:textbox>
              <w:txbxContent>
                <w:p w:rsidR="00444460" w:rsidRDefault="00444460" w:rsidP="00444460">
                  <w:pPr>
                    <w:autoSpaceDE w:val="0"/>
                    <w:autoSpaceDN w:val="0"/>
                    <w:adjustRightInd w:val="0"/>
                    <w:rPr>
                      <w:color w:val="231F20"/>
                      <w:sz w:val="16"/>
                      <w:szCs w:val="16"/>
                    </w:rPr>
                  </w:pPr>
                  <w:r>
                    <w:rPr>
                      <w:color w:val="231F20"/>
                      <w:sz w:val="16"/>
                      <w:szCs w:val="16"/>
                    </w:rPr>
                    <w:t xml:space="preserve">Piazza De Gasperi, 1 - 20024 </w:t>
                  </w:r>
                  <w:proofErr w:type="spellStart"/>
                  <w:r>
                    <w:rPr>
                      <w:color w:val="231F20"/>
                      <w:sz w:val="16"/>
                      <w:szCs w:val="16"/>
                    </w:rPr>
                    <w:t>Garbagnate</w:t>
                  </w:r>
                  <w:proofErr w:type="spellEnd"/>
                  <w:r>
                    <w:rPr>
                      <w:color w:val="231F20"/>
                      <w:sz w:val="16"/>
                      <w:szCs w:val="16"/>
                    </w:rPr>
                    <w:t xml:space="preserve"> Milanese</w:t>
                  </w:r>
                </w:p>
                <w:p w:rsidR="00444460" w:rsidRDefault="00444460" w:rsidP="0044446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231F20"/>
                      <w:sz w:val="16"/>
                      <w:szCs w:val="16"/>
                    </w:rPr>
                    <w:t>www.comune.garbagnate-milanese.mi.it</w:t>
                  </w:r>
                </w:p>
              </w:txbxContent>
            </v:textbox>
            <w10:wrap type="square"/>
          </v:shape>
        </w:pict>
      </w:r>
      <w:r w:rsidR="00444460">
        <w:rPr>
          <w:rFonts w:ascii="Cambria" w:hAnsi="Cambria"/>
          <w:noProof/>
          <w:sz w:val="20"/>
          <w:szCs w:val="20"/>
        </w:rPr>
        <w:drawing>
          <wp:inline distT="0" distB="0" distL="0" distR="0">
            <wp:extent cx="1583690" cy="1540510"/>
            <wp:effectExtent l="19050" t="0" r="0" b="0"/>
            <wp:docPr id="1" name="Immagine 1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F34" w:rsidRPr="00444460" w:rsidRDefault="00500F34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 xml:space="preserve">ORGANISMO </w:t>
      </w:r>
      <w:proofErr w:type="spellStart"/>
      <w:r w:rsidR="00B01675" w:rsidRPr="00444460">
        <w:rPr>
          <w:b/>
          <w:sz w:val="20"/>
          <w:szCs w:val="20"/>
        </w:rPr>
        <w:t>DI</w:t>
      </w:r>
      <w:proofErr w:type="spellEnd"/>
      <w:r w:rsidR="00B01675" w:rsidRPr="00444460">
        <w:rPr>
          <w:b/>
          <w:sz w:val="20"/>
          <w:szCs w:val="20"/>
        </w:rPr>
        <w:t xml:space="preserve"> </w:t>
      </w:r>
      <w:r w:rsidRPr="00444460">
        <w:rPr>
          <w:b/>
          <w:sz w:val="20"/>
          <w:szCs w:val="20"/>
        </w:rPr>
        <w:t>COMPOSIZIONE DELLA CRISI</w:t>
      </w:r>
    </w:p>
    <w:p w:rsidR="00500F34" w:rsidRPr="00444460" w:rsidRDefault="00500F34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>DA SOVRAINDEBITAMENTO (OCC)</w:t>
      </w:r>
    </w:p>
    <w:p w:rsidR="00BF0B96" w:rsidRPr="00444460" w:rsidRDefault="00444460" w:rsidP="00500F34">
      <w:pPr>
        <w:ind w:left="-284" w:right="11"/>
        <w:jc w:val="center"/>
        <w:rPr>
          <w:b/>
          <w:sz w:val="20"/>
          <w:szCs w:val="20"/>
        </w:rPr>
      </w:pPr>
      <w:r w:rsidRPr="00444460">
        <w:rPr>
          <w:b/>
          <w:sz w:val="20"/>
          <w:szCs w:val="20"/>
        </w:rPr>
        <w:t xml:space="preserve">DEL COMUNE </w:t>
      </w:r>
      <w:proofErr w:type="spellStart"/>
      <w:r w:rsidRPr="00444460">
        <w:rPr>
          <w:b/>
          <w:sz w:val="20"/>
          <w:szCs w:val="20"/>
        </w:rPr>
        <w:t>DI</w:t>
      </w:r>
      <w:proofErr w:type="spellEnd"/>
      <w:r w:rsidRPr="00444460">
        <w:rPr>
          <w:b/>
          <w:sz w:val="20"/>
          <w:szCs w:val="20"/>
        </w:rPr>
        <w:t xml:space="preserve"> GARBAGNATE MILANESE</w:t>
      </w:r>
    </w:p>
    <w:p w:rsidR="00B01675" w:rsidRPr="00444460" w:rsidRDefault="00B01675" w:rsidP="00444460">
      <w:pPr>
        <w:spacing w:before="120"/>
        <w:ind w:right="11"/>
        <w:jc w:val="center"/>
        <w:rPr>
          <w:sz w:val="20"/>
          <w:szCs w:val="20"/>
        </w:rPr>
      </w:pPr>
      <w:r w:rsidRPr="00444460">
        <w:rPr>
          <w:b/>
          <w:sz w:val="20"/>
          <w:szCs w:val="20"/>
        </w:rPr>
        <w:t xml:space="preserve">Iscritto al n. </w:t>
      </w:r>
      <w:r w:rsidR="00444460" w:rsidRPr="00444460">
        <w:rPr>
          <w:b/>
          <w:sz w:val="20"/>
          <w:szCs w:val="20"/>
        </w:rPr>
        <w:t>298</w:t>
      </w:r>
      <w:r w:rsidRPr="00444460">
        <w:rPr>
          <w:b/>
          <w:sz w:val="20"/>
          <w:szCs w:val="20"/>
        </w:rPr>
        <w:t xml:space="preserve"> </w:t>
      </w:r>
      <w:r w:rsidR="00444460" w:rsidRPr="00444460">
        <w:rPr>
          <w:b/>
          <w:sz w:val="20"/>
          <w:szCs w:val="20"/>
        </w:rPr>
        <w:t xml:space="preserve">del 15 aprile 2021 - </w:t>
      </w:r>
      <w:r w:rsidRPr="00444460">
        <w:rPr>
          <w:b/>
          <w:sz w:val="20"/>
          <w:szCs w:val="20"/>
        </w:rPr>
        <w:t xml:space="preserve">Sezione </w:t>
      </w:r>
      <w:r w:rsidR="00444460" w:rsidRPr="00444460">
        <w:rPr>
          <w:b/>
          <w:sz w:val="20"/>
          <w:szCs w:val="20"/>
        </w:rPr>
        <w:t>B</w:t>
      </w:r>
      <w:r w:rsidRPr="00444460">
        <w:rPr>
          <w:b/>
          <w:sz w:val="20"/>
          <w:szCs w:val="20"/>
        </w:rPr>
        <w:t xml:space="preserve"> del Registro degli Organismi di Composizione della Crisi da </w:t>
      </w:r>
      <w:proofErr w:type="spellStart"/>
      <w:r w:rsidRPr="00444460">
        <w:rPr>
          <w:b/>
          <w:sz w:val="20"/>
          <w:szCs w:val="20"/>
        </w:rPr>
        <w:t>Sovraindebitamento</w:t>
      </w:r>
      <w:proofErr w:type="spellEnd"/>
      <w:r w:rsidRPr="00444460">
        <w:rPr>
          <w:b/>
          <w:sz w:val="20"/>
          <w:szCs w:val="20"/>
        </w:rPr>
        <w:t xml:space="preserve"> istituito presso il Ministero della Giustizia</w:t>
      </w:r>
      <w:r w:rsidR="00444460" w:rsidRPr="00444460">
        <w:rPr>
          <w:b/>
          <w:sz w:val="20"/>
          <w:szCs w:val="20"/>
        </w:rPr>
        <w:t xml:space="preserve"> </w:t>
      </w:r>
      <w:hyperlink r:id="rId9" w:history="1">
        <w:r w:rsidR="00444460" w:rsidRPr="00444460">
          <w:rPr>
            <w:rStyle w:val="Collegamentoipertestuale"/>
            <w:sz w:val="20"/>
            <w:szCs w:val="20"/>
          </w:rPr>
          <w:t>occ@garbagnate-milanese.legalmail.it</w:t>
        </w:r>
      </w:hyperlink>
    </w:p>
    <w:p w:rsidR="00444460" w:rsidRDefault="00444460" w:rsidP="00500F34">
      <w:pPr>
        <w:ind w:left="-284" w:right="11"/>
        <w:jc w:val="center"/>
        <w:rPr>
          <w:b/>
          <w:sz w:val="20"/>
          <w:szCs w:val="20"/>
        </w:rPr>
      </w:pPr>
    </w:p>
    <w:p w:rsidR="00217ABC" w:rsidRDefault="00BF0B96" w:rsidP="00500F34">
      <w:pPr>
        <w:ind w:left="-284" w:right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DOMANDA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ACCESSO AL SERVIZIO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GESTIONE DELLA CRISI DA SOVRAINDEBITAMENTO </w:t>
      </w:r>
    </w:p>
    <w:p w:rsidR="00BF0B96" w:rsidRDefault="00BF0B96" w:rsidP="00500F34">
      <w:pPr>
        <w:ind w:left="-284" w:right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 </w:t>
      </w:r>
      <w:r w:rsidR="00A53404">
        <w:rPr>
          <w:b/>
          <w:sz w:val="20"/>
          <w:szCs w:val="20"/>
        </w:rPr>
        <w:t>SOVRAINDEBITATI</w:t>
      </w:r>
      <w:r w:rsidR="004F04A7">
        <w:rPr>
          <w:b/>
          <w:sz w:val="20"/>
          <w:szCs w:val="20"/>
        </w:rPr>
        <w:t xml:space="preserve"> INCAPIENTI</w:t>
      </w:r>
    </w:p>
    <w:p w:rsidR="00BF0B96" w:rsidRPr="00444460" w:rsidRDefault="00BF0B96" w:rsidP="00500F34">
      <w:pPr>
        <w:ind w:left="-284" w:right="11"/>
        <w:jc w:val="center"/>
        <w:rPr>
          <w:b/>
          <w:sz w:val="20"/>
          <w:szCs w:val="20"/>
        </w:rPr>
      </w:pPr>
    </w:p>
    <w:p w:rsidR="00395A0E" w:rsidRPr="00444460" w:rsidRDefault="00395A0E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Spettabile</w:t>
      </w:r>
    </w:p>
    <w:p w:rsidR="00BD7357" w:rsidRPr="00444460" w:rsidRDefault="00395A0E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 xml:space="preserve">ORGANISMO </w:t>
      </w:r>
      <w:proofErr w:type="spellStart"/>
      <w:r w:rsidRPr="00444460">
        <w:rPr>
          <w:sz w:val="18"/>
        </w:rPr>
        <w:t>DI</w:t>
      </w:r>
      <w:proofErr w:type="spellEnd"/>
      <w:r w:rsidRPr="00444460">
        <w:rPr>
          <w:sz w:val="18"/>
        </w:rPr>
        <w:t xml:space="preserve"> C</w:t>
      </w:r>
      <w:r w:rsidR="00500F34" w:rsidRPr="00444460">
        <w:rPr>
          <w:sz w:val="18"/>
        </w:rPr>
        <w:t xml:space="preserve">OMPOSIZIONE </w:t>
      </w:r>
    </w:p>
    <w:p w:rsidR="00395A0E" w:rsidRPr="00444460" w:rsidRDefault="00500F34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DELLA CRISI</w:t>
      </w:r>
      <w:r w:rsidR="00395A0E" w:rsidRPr="00444460">
        <w:rPr>
          <w:sz w:val="18"/>
        </w:rPr>
        <w:t xml:space="preserve"> </w:t>
      </w:r>
      <w:r w:rsidR="00BD7357" w:rsidRPr="00444460">
        <w:rPr>
          <w:sz w:val="18"/>
        </w:rPr>
        <w:t>DA SOVRAINDEBITAMENTO</w:t>
      </w:r>
    </w:p>
    <w:p w:rsidR="00444460" w:rsidRDefault="00444460" w:rsidP="00444460">
      <w:pPr>
        <w:pStyle w:val="Nessunaspaziatura"/>
        <w:jc w:val="right"/>
        <w:rPr>
          <w:sz w:val="18"/>
        </w:rPr>
      </w:pPr>
      <w:r w:rsidRPr="00444460">
        <w:rPr>
          <w:sz w:val="18"/>
        </w:rPr>
        <w:t>D</w:t>
      </w:r>
      <w:r w:rsidR="00BD7357" w:rsidRPr="00444460">
        <w:rPr>
          <w:sz w:val="18"/>
        </w:rPr>
        <w:t>el</w:t>
      </w:r>
      <w:r>
        <w:rPr>
          <w:sz w:val="18"/>
        </w:rPr>
        <w:t xml:space="preserve"> Comune di </w:t>
      </w:r>
      <w:proofErr w:type="spellStart"/>
      <w:r>
        <w:rPr>
          <w:sz w:val="18"/>
        </w:rPr>
        <w:t>Garbagnate</w:t>
      </w:r>
      <w:proofErr w:type="spellEnd"/>
      <w:r>
        <w:rPr>
          <w:sz w:val="18"/>
        </w:rPr>
        <w:t xml:space="preserve"> Milanese </w:t>
      </w:r>
    </w:p>
    <w:p w:rsidR="00395A0E" w:rsidRPr="00444460" w:rsidRDefault="00444460" w:rsidP="00444460">
      <w:pPr>
        <w:pStyle w:val="Nessunaspaziatura"/>
        <w:jc w:val="right"/>
        <w:rPr>
          <w:sz w:val="18"/>
        </w:rPr>
      </w:pPr>
      <w:r>
        <w:rPr>
          <w:sz w:val="18"/>
        </w:rPr>
        <w:t>Piazza De Gasperi 1 –</w:t>
      </w:r>
      <w:r w:rsidR="00387A83" w:rsidRPr="00444460">
        <w:rPr>
          <w:sz w:val="18"/>
        </w:rPr>
        <w:t xml:space="preserve"> </w:t>
      </w:r>
      <w:r w:rsidR="00B01675" w:rsidRPr="00444460">
        <w:rPr>
          <w:sz w:val="18"/>
        </w:rPr>
        <w:t>2012</w:t>
      </w:r>
      <w:r>
        <w:rPr>
          <w:sz w:val="18"/>
        </w:rPr>
        <w:t xml:space="preserve">4 GARBAGNATE </w:t>
      </w:r>
      <w:r w:rsidR="00B01675" w:rsidRPr="00444460">
        <w:rPr>
          <w:sz w:val="18"/>
        </w:rPr>
        <w:t>MILAN</w:t>
      </w:r>
      <w:r>
        <w:rPr>
          <w:sz w:val="18"/>
        </w:rPr>
        <w:t>ESE (</w:t>
      </w:r>
      <w:proofErr w:type="spellStart"/>
      <w:r>
        <w:rPr>
          <w:sz w:val="18"/>
        </w:rPr>
        <w:t>MI</w:t>
      </w:r>
      <w:proofErr w:type="spellEnd"/>
      <w:r>
        <w:rPr>
          <w:sz w:val="18"/>
        </w:rPr>
        <w:t>)</w:t>
      </w:r>
    </w:p>
    <w:p w:rsidR="00395A0E" w:rsidRPr="00B01675" w:rsidRDefault="00C51BCA" w:rsidP="00444460">
      <w:pPr>
        <w:ind w:right="11"/>
        <w:jc w:val="right"/>
        <w:rPr>
          <w:rFonts w:ascii="Calibri" w:hAnsi="Calibri" w:cs="Tunga"/>
          <w:sz w:val="22"/>
          <w:szCs w:val="22"/>
        </w:rPr>
      </w:pPr>
      <w:hyperlink r:id="rId10" w:history="1">
        <w:r w:rsidR="00444460" w:rsidRPr="00444460">
          <w:rPr>
            <w:rStyle w:val="Collegamentoipertestuale"/>
            <w:sz w:val="20"/>
            <w:szCs w:val="20"/>
          </w:rPr>
          <w:t>occ@garbagnate-milanese.legalmail.it</w:t>
        </w:r>
      </w:hyperlink>
    </w:p>
    <w:p w:rsidR="00217ABC" w:rsidRPr="00217ABC" w:rsidRDefault="00217ABC" w:rsidP="00217ABC">
      <w:pPr>
        <w:pStyle w:val="Corp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4F04A7" w:rsidRPr="004F04A7" w:rsidRDefault="004F04A7" w:rsidP="004F04A7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____________________________________________________________________________</w:t>
      </w:r>
    </w:p>
    <w:p w:rsidR="004F04A7" w:rsidRPr="004F04A7" w:rsidRDefault="004F04A7" w:rsidP="004F04A7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CF ________________________________________________ Nato/a il ____________________ a _____________________________</w:t>
      </w:r>
    </w:p>
    <w:p w:rsidR="004F04A7" w:rsidRPr="004F04A7" w:rsidRDefault="004F04A7" w:rsidP="004F04A7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(Prov. ____________), e residente in ________________________________ (Prov.___________)  CAP ________________________</w:t>
      </w:r>
    </w:p>
    <w:p w:rsidR="004F04A7" w:rsidRPr="004F04A7" w:rsidRDefault="004F04A7" w:rsidP="004F04A7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Via ___________________________________ n. ________________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 xml:space="preserve"> ________________________________________________</w:t>
      </w:r>
    </w:p>
    <w:p w:rsidR="004F04A7" w:rsidRPr="004F04A7" w:rsidRDefault="004F04A7" w:rsidP="004F04A7">
      <w:pPr>
        <w:pStyle w:val="Corp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4A7" w:rsidRPr="004F04A7" w:rsidRDefault="004F04A7" w:rsidP="004F04A7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assistito (eventuale) dal Dott./Avv. ____________________________________________ con studio in ___________________, Via_____________________________________ n.__________, telefono _______________________  fax ___________________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 xml:space="preserve"> _________________________________________________ PEC ____________________________________________________</w:t>
      </w:r>
    </w:p>
    <w:p w:rsidR="004F04A7" w:rsidRPr="004F04A7" w:rsidRDefault="004F04A7" w:rsidP="004F04A7">
      <w:pPr>
        <w:pStyle w:val="Corpo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Presso il quale elegge domicilio            []     SI              []    NO</w:t>
      </w: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F04A7">
        <w:rPr>
          <w:rFonts w:ascii="Times New Roman" w:hAnsi="Times New Roman" w:cs="Times New Roman"/>
          <w:b/>
          <w:caps/>
          <w:sz w:val="18"/>
          <w:szCs w:val="18"/>
        </w:rPr>
        <w:t>Dichiara</w:t>
      </w: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di trovarsi in situazione di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incapienza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 xml:space="preserve"> ai sensi dell’art. </w:t>
      </w:r>
      <w:r w:rsidR="00A53404">
        <w:rPr>
          <w:rFonts w:ascii="Times New Roman" w:hAnsi="Times New Roman" w:cs="Times New Roman"/>
          <w:sz w:val="18"/>
          <w:szCs w:val="18"/>
        </w:rPr>
        <w:t>283</w:t>
      </w:r>
      <w:r w:rsidRPr="004F04A7">
        <w:rPr>
          <w:rFonts w:ascii="Times New Roman" w:hAnsi="Times New Roman" w:cs="Times New Roman"/>
          <w:sz w:val="18"/>
          <w:szCs w:val="18"/>
        </w:rPr>
        <w:t xml:space="preserve"> </w:t>
      </w:r>
      <w:r w:rsidR="00A53404" w:rsidRPr="00217ABC">
        <w:rPr>
          <w:rFonts w:ascii="Times New Roman" w:hAnsi="Times New Roman" w:cs="Times New Roman"/>
          <w:sz w:val="18"/>
          <w:szCs w:val="18"/>
        </w:rPr>
        <w:t>del</w:t>
      </w:r>
      <w:r w:rsidR="00A53404">
        <w:rPr>
          <w:rFonts w:ascii="Times New Roman" w:hAnsi="Times New Roman" w:cs="Times New Roman"/>
          <w:sz w:val="18"/>
          <w:szCs w:val="18"/>
        </w:rPr>
        <w:t xml:space="preserve"> D.lgs. n.14 del 12 gennaio 2019 </w:t>
      </w:r>
      <w:r w:rsidRPr="004F04A7">
        <w:rPr>
          <w:rFonts w:ascii="Times New Roman" w:hAnsi="Times New Roman" w:cs="Times New Roman"/>
          <w:sz w:val="18"/>
          <w:szCs w:val="18"/>
        </w:rPr>
        <w:t>e dunque</w:t>
      </w:r>
      <w:r w:rsidRPr="004F04A7" w:rsidDel="001A423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F04A7">
        <w:rPr>
          <w:rFonts w:ascii="Times New Roman" w:hAnsi="Times New Roman" w:cs="Times New Roman"/>
          <w:b/>
          <w:caps/>
          <w:sz w:val="18"/>
          <w:szCs w:val="18"/>
        </w:rPr>
        <w:t>Chiede</w:t>
      </w: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che l'intestato Organismo di composizione delle crisi da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sovraindebitamento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 xml:space="preserve">, valutata la completezza della domanda e degli allegati presentati, voglia occuparsi della gestione della sua situazione di crisi e nominare, ove ne sussistano i presupposti in base alla legge ed al Regolamento dell’Organismo, un Gestore della Crisi che lo assista nella predisposizione di una domanda di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esdebitazione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>.</w:t>
      </w: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A tal fine </w:t>
      </w: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F04A7">
        <w:rPr>
          <w:rFonts w:ascii="Times New Roman" w:hAnsi="Times New Roman" w:cs="Times New Roman"/>
          <w:b/>
          <w:caps/>
          <w:sz w:val="18"/>
          <w:szCs w:val="18"/>
        </w:rPr>
        <w:t>dichiara</w:t>
      </w:r>
    </w:p>
    <w:p w:rsidR="004F04A7" w:rsidRPr="004F04A7" w:rsidRDefault="004F04A7" w:rsidP="004F04A7">
      <w:pPr>
        <w:pStyle w:val="Corpo"/>
        <w:spacing w:line="276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A53404" w:rsidRPr="00217ABC" w:rsidRDefault="00A53404" w:rsidP="00A53404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15430127"/>
      <w:r w:rsidRPr="00217ABC">
        <w:rPr>
          <w:rFonts w:ascii="Times New Roman" w:hAnsi="Times New Roman" w:cs="Times New Roman"/>
          <w:sz w:val="18"/>
          <w:szCs w:val="18"/>
        </w:rPr>
        <w:t xml:space="preserve">di non essere </w:t>
      </w:r>
      <w:r>
        <w:rPr>
          <w:rFonts w:ascii="Times New Roman" w:hAnsi="Times New Roman" w:cs="Times New Roman"/>
          <w:sz w:val="18"/>
          <w:szCs w:val="18"/>
        </w:rPr>
        <w:t xml:space="preserve">stato </w:t>
      </w:r>
      <w:proofErr w:type="spellStart"/>
      <w:r>
        <w:rPr>
          <w:rFonts w:ascii="Times New Roman" w:hAnsi="Times New Roman" w:cs="Times New Roman"/>
          <w:sz w:val="18"/>
          <w:szCs w:val="18"/>
        </w:rPr>
        <w:t>esdebitato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nei cinque anni precedenti la domanda né di aver già beneficato dell’</w:t>
      </w:r>
      <w:proofErr w:type="spellStart"/>
      <w:r>
        <w:rPr>
          <w:rFonts w:ascii="Times New Roman" w:hAnsi="Times New Roman" w:cs="Times New Roman"/>
          <w:sz w:val="18"/>
          <w:szCs w:val="18"/>
        </w:rPr>
        <w:t>esdebitazione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per due volte;</w:t>
      </w:r>
      <w:r w:rsidRPr="00217AB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31FB" w:rsidRDefault="00AC31FB" w:rsidP="00A53404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31FB">
        <w:rPr>
          <w:rFonts w:ascii="Times New Roman" w:hAnsi="Times New Roman" w:cs="Times New Roman"/>
          <w:sz w:val="18"/>
          <w:szCs w:val="18"/>
        </w:rPr>
        <w:t>ai fini della competenza territoriale dell’OCC dichiaro, ai sensi dell'art. 28 del Codice della crisi d'impresa e dell'insolvenza, di essere residente nel circondario del Tribunale di Milano a far data dal__________</w:t>
      </w:r>
    </w:p>
    <w:p w:rsidR="004F04A7" w:rsidRPr="004F04A7" w:rsidRDefault="00A53404" w:rsidP="00A53404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ABC">
        <w:rPr>
          <w:rFonts w:ascii="Times New Roman" w:hAnsi="Times New Roman" w:cs="Times New Roman"/>
          <w:sz w:val="18"/>
          <w:szCs w:val="18"/>
        </w:rPr>
        <w:t xml:space="preserve">di non aver </w:t>
      </w:r>
      <w:r>
        <w:rPr>
          <w:rFonts w:ascii="Times New Roman" w:hAnsi="Times New Roman" w:cs="Times New Roman"/>
          <w:sz w:val="18"/>
          <w:szCs w:val="18"/>
        </w:rPr>
        <w:t xml:space="preserve">determinato la situazione di </w:t>
      </w:r>
      <w:proofErr w:type="spellStart"/>
      <w:r>
        <w:rPr>
          <w:rFonts w:ascii="Times New Roman" w:hAnsi="Times New Roman" w:cs="Times New Roman"/>
          <w:sz w:val="18"/>
          <w:szCs w:val="18"/>
        </w:rPr>
        <w:t>sovraindebitamento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con colpa grave, malafede o frode</w:t>
      </w:r>
      <w:bookmarkEnd w:id="0"/>
      <w:r w:rsidR="004F04A7" w:rsidRPr="004F04A7">
        <w:rPr>
          <w:rFonts w:ascii="Times New Roman" w:hAnsi="Times New Roman" w:cs="Times New Roman"/>
          <w:sz w:val="18"/>
          <w:szCs w:val="18"/>
        </w:rPr>
        <w:t>;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di essere consapevole che la domanda di accesso al servizio non implica necessariamente che la domanda di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esdebitazione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 xml:space="preserve"> possa essere presentato;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di essere a conoscenza che comunque la presentazione della domanda non comporta necessariamente omologa dello stessa da parte del Tribunale competente e che in caso di mancata omologa nessuna responsabilità potrà essere ascritta al Gestore o all'Organismo di composizione delle crisi da </w:t>
      </w:r>
      <w:proofErr w:type="spellStart"/>
      <w:r w:rsidRPr="004F04A7">
        <w:rPr>
          <w:rFonts w:ascii="Times New Roman" w:hAnsi="Times New Roman" w:cs="Times New Roman"/>
          <w:sz w:val="18"/>
          <w:szCs w:val="18"/>
        </w:rPr>
        <w:t>sovraindebitamento</w:t>
      </w:r>
      <w:proofErr w:type="spellEnd"/>
      <w:r w:rsidRPr="004F04A7">
        <w:rPr>
          <w:rFonts w:ascii="Times New Roman" w:hAnsi="Times New Roman" w:cs="Times New Roman"/>
          <w:sz w:val="18"/>
          <w:szCs w:val="18"/>
        </w:rPr>
        <w:t>;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di impegnarsi a corrispondere ad ogni richiesta di integrazione di informazioni e documentazione che potrà essere formulata dall'Organismo di Composizione della Crisi e/o dal Gestore;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lastRenderedPageBreak/>
        <w:t>di essere consapevole che la mancata produzione di quanto richiesto dall’Organismo di composizione e/o dal Gestore comporterà impossibilità di depositare la domanda;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di essere disponibile a corrispondere le somme richieste dall'Organismo di composizione della crisi per il servizio, anche a tiolo di acconto, e anche nel caso di rinuncia alla richiesta di attivazione del servizio così come previsto dal Regolamento del servizio dell’Organismo; 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di aver letto e di accettare il Regolamento del servizio dell’OCC del</w:t>
      </w:r>
      <w:r>
        <w:rPr>
          <w:rFonts w:ascii="Times New Roman" w:hAnsi="Times New Roman" w:cs="Times New Roman"/>
          <w:sz w:val="18"/>
          <w:szCs w:val="18"/>
        </w:rPr>
        <w:t xml:space="preserve"> Comune di </w:t>
      </w:r>
      <w:proofErr w:type="spellStart"/>
      <w:r>
        <w:rPr>
          <w:rFonts w:ascii="Times New Roman" w:hAnsi="Times New Roman" w:cs="Times New Roman"/>
          <w:sz w:val="18"/>
          <w:szCs w:val="18"/>
        </w:rPr>
        <w:t>Garbagnate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Mil.se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F04A7">
        <w:rPr>
          <w:rFonts w:ascii="Times New Roman" w:hAnsi="Times New Roman" w:cs="Times New Roman"/>
          <w:sz w:val="18"/>
          <w:szCs w:val="18"/>
        </w:rPr>
        <w:t>e il relativo Allegato (Codice di autodisciplina dei gestori delle crisi), nonché di aver letto e accettato i “Criteri per la determinazione dei compensi”;</w:t>
      </w:r>
    </w:p>
    <w:p w:rsidR="004F04A7" w:rsidRPr="004F04A7" w:rsidRDefault="004F04A7" w:rsidP="004F04A7">
      <w:pPr>
        <w:pStyle w:val="Corpo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 xml:space="preserve">di essere consapevole delle sanzioni penali previste dall’art. </w:t>
      </w:r>
      <w:bookmarkStart w:id="1" w:name="_Hlk115430187"/>
      <w:r w:rsidR="00A53404">
        <w:rPr>
          <w:rFonts w:ascii="Times New Roman" w:hAnsi="Times New Roman" w:cs="Times New Roman"/>
          <w:sz w:val="18"/>
          <w:szCs w:val="18"/>
        </w:rPr>
        <w:t>344 del D.lgs. n.14 del 12 gennaio 2019</w:t>
      </w:r>
      <w:bookmarkEnd w:id="1"/>
      <w:r w:rsidRPr="004F04A7">
        <w:rPr>
          <w:rFonts w:ascii="Times New Roman" w:hAnsi="Times New Roman" w:cs="Times New Roman"/>
          <w:sz w:val="18"/>
          <w:szCs w:val="18"/>
        </w:rPr>
        <w:t>;</w:t>
      </w: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Allega:</w:t>
      </w:r>
    </w:p>
    <w:p w:rsidR="004F04A7" w:rsidRPr="004F04A7" w:rsidRDefault="004F04A7" w:rsidP="004F04A7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Copia documento di identità in corso di validità;</w:t>
      </w:r>
    </w:p>
    <w:p w:rsidR="004F04A7" w:rsidRPr="004F04A7" w:rsidRDefault="004F04A7" w:rsidP="004F04A7">
      <w:pPr>
        <w:pStyle w:val="Corp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Altri documenti come da allegato (All.1)</w:t>
      </w:r>
    </w:p>
    <w:p w:rsidR="004F04A7" w:rsidRPr="004F04A7" w:rsidRDefault="004F04A7" w:rsidP="004F04A7">
      <w:pPr>
        <w:pStyle w:val="Corpo"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4F04A7" w:rsidRPr="004F04A7" w:rsidRDefault="004F04A7" w:rsidP="004F04A7">
      <w:pPr>
        <w:pStyle w:val="Corp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Data _____________</w:t>
      </w:r>
      <w:r w:rsidRPr="004F04A7">
        <w:rPr>
          <w:rFonts w:ascii="Times New Roman" w:hAnsi="Times New Roman" w:cs="Times New Roman"/>
          <w:sz w:val="18"/>
          <w:szCs w:val="18"/>
        </w:rPr>
        <w:tab/>
      </w:r>
      <w:r w:rsidRPr="004F04A7">
        <w:rPr>
          <w:rFonts w:ascii="Times New Roman" w:hAnsi="Times New Roman" w:cs="Times New Roman"/>
          <w:sz w:val="18"/>
          <w:szCs w:val="18"/>
        </w:rPr>
        <w:tab/>
      </w:r>
      <w:r w:rsidRPr="004F04A7">
        <w:rPr>
          <w:rFonts w:ascii="Times New Roman" w:hAnsi="Times New Roman" w:cs="Times New Roman"/>
          <w:sz w:val="18"/>
          <w:szCs w:val="18"/>
        </w:rPr>
        <w:tab/>
      </w:r>
      <w:r w:rsidRPr="004F04A7">
        <w:rPr>
          <w:rFonts w:ascii="Times New Roman" w:hAnsi="Times New Roman" w:cs="Times New Roman"/>
          <w:sz w:val="18"/>
          <w:szCs w:val="18"/>
        </w:rPr>
        <w:tab/>
      </w:r>
      <w:r w:rsidRPr="004F04A7">
        <w:rPr>
          <w:rFonts w:ascii="Times New Roman" w:hAnsi="Times New Roman" w:cs="Times New Roman"/>
          <w:sz w:val="18"/>
          <w:szCs w:val="18"/>
        </w:rPr>
        <w:tab/>
        <w:t xml:space="preserve"> Firma __________________________</w:t>
      </w:r>
    </w:p>
    <w:p w:rsidR="004F04A7" w:rsidRPr="004F04A7" w:rsidRDefault="004F04A7" w:rsidP="004F04A7">
      <w:pPr>
        <w:ind w:left="7920" w:firstLine="720"/>
        <w:jc w:val="both"/>
        <w:rPr>
          <w:b/>
          <w:sz w:val="18"/>
          <w:szCs w:val="18"/>
        </w:rPr>
      </w:pPr>
    </w:p>
    <w:p w:rsidR="004F04A7" w:rsidRPr="004F04A7" w:rsidRDefault="004F04A7" w:rsidP="004F04A7">
      <w:pPr>
        <w:ind w:left="7920" w:firstLine="720"/>
        <w:jc w:val="both"/>
        <w:rPr>
          <w:b/>
          <w:sz w:val="18"/>
          <w:szCs w:val="18"/>
        </w:rPr>
      </w:pPr>
    </w:p>
    <w:p w:rsidR="004F04A7" w:rsidRPr="004F04A7" w:rsidRDefault="004F04A7" w:rsidP="004F04A7">
      <w:pPr>
        <w:ind w:left="7920" w:firstLine="720"/>
        <w:jc w:val="both"/>
        <w:rPr>
          <w:b/>
          <w:sz w:val="18"/>
          <w:szCs w:val="18"/>
        </w:rPr>
      </w:pPr>
    </w:p>
    <w:p w:rsidR="004F04A7" w:rsidRDefault="004F04A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F04A7" w:rsidRPr="004F04A7" w:rsidRDefault="004F04A7" w:rsidP="004F04A7">
      <w:pPr>
        <w:ind w:left="7920" w:firstLine="720"/>
        <w:jc w:val="both"/>
        <w:rPr>
          <w:b/>
          <w:sz w:val="18"/>
          <w:szCs w:val="18"/>
        </w:rPr>
      </w:pPr>
      <w:r w:rsidRPr="004F04A7">
        <w:rPr>
          <w:b/>
          <w:sz w:val="18"/>
          <w:szCs w:val="18"/>
        </w:rPr>
        <w:lastRenderedPageBreak/>
        <w:t>Allegato 1</w:t>
      </w:r>
    </w:p>
    <w:p w:rsidR="004F04A7" w:rsidRPr="004F04A7" w:rsidRDefault="004F04A7" w:rsidP="004F04A7">
      <w:pPr>
        <w:rPr>
          <w:b/>
          <w:sz w:val="18"/>
          <w:szCs w:val="18"/>
        </w:rPr>
      </w:pPr>
    </w:p>
    <w:p w:rsidR="004F04A7" w:rsidRPr="004F04A7" w:rsidRDefault="004F04A7" w:rsidP="004F04A7">
      <w:pPr>
        <w:jc w:val="both"/>
        <w:rPr>
          <w:sz w:val="18"/>
          <w:szCs w:val="18"/>
        </w:rPr>
      </w:pPr>
    </w:p>
    <w:p w:rsidR="004F04A7" w:rsidRPr="004F04A7" w:rsidRDefault="004F04A7" w:rsidP="0091206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jc w:val="center"/>
        <w:rPr>
          <w:b/>
          <w:sz w:val="18"/>
          <w:szCs w:val="18"/>
        </w:rPr>
      </w:pPr>
      <w:r w:rsidRPr="004F04A7">
        <w:rPr>
          <w:b/>
          <w:sz w:val="18"/>
          <w:szCs w:val="18"/>
        </w:rPr>
        <w:t xml:space="preserve">ELENCO DOCUMENTI DA ALLEGARE ALLA DOMANDA </w:t>
      </w:r>
      <w:proofErr w:type="spellStart"/>
      <w:r w:rsidRPr="004F04A7">
        <w:rPr>
          <w:b/>
          <w:sz w:val="18"/>
          <w:szCs w:val="18"/>
        </w:rPr>
        <w:t>DI</w:t>
      </w:r>
      <w:proofErr w:type="spellEnd"/>
      <w:r w:rsidRPr="004F04A7">
        <w:rPr>
          <w:b/>
          <w:sz w:val="18"/>
          <w:szCs w:val="18"/>
        </w:rPr>
        <w:t xml:space="preserve"> ACCESSO AL SERVIZIO </w:t>
      </w:r>
    </w:p>
    <w:p w:rsidR="004F04A7" w:rsidRPr="004F04A7" w:rsidRDefault="004F04A7" w:rsidP="0091206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jc w:val="center"/>
        <w:rPr>
          <w:b/>
          <w:sz w:val="18"/>
          <w:szCs w:val="18"/>
        </w:rPr>
      </w:pPr>
      <w:r w:rsidRPr="004F04A7">
        <w:rPr>
          <w:b/>
          <w:sz w:val="18"/>
          <w:szCs w:val="18"/>
        </w:rPr>
        <w:t xml:space="preserve">DELL’ORGANISMO </w:t>
      </w:r>
      <w:proofErr w:type="spellStart"/>
      <w:r w:rsidRPr="004F04A7">
        <w:rPr>
          <w:b/>
          <w:sz w:val="18"/>
          <w:szCs w:val="18"/>
        </w:rPr>
        <w:t>DI</w:t>
      </w:r>
      <w:proofErr w:type="spellEnd"/>
      <w:r w:rsidRPr="004F04A7">
        <w:rPr>
          <w:b/>
          <w:sz w:val="18"/>
          <w:szCs w:val="18"/>
        </w:rPr>
        <w:t xml:space="preserve"> COMPOSIZIONE DELLE CRISI DA SOVRAINDEBITAMENTO </w:t>
      </w:r>
    </w:p>
    <w:p w:rsidR="004F04A7" w:rsidRPr="004F04A7" w:rsidRDefault="004F04A7" w:rsidP="004F04A7">
      <w:pPr>
        <w:pStyle w:val="Corpo"/>
        <w:rPr>
          <w:rFonts w:ascii="Times New Roman" w:hAnsi="Times New Roman" w:cs="Times New Roman"/>
          <w:b/>
          <w:caps/>
          <w:sz w:val="18"/>
          <w:szCs w:val="18"/>
        </w:rPr>
      </w:pPr>
      <w:r w:rsidRPr="004F04A7">
        <w:rPr>
          <w:rFonts w:ascii="Times New Roman" w:hAnsi="Times New Roman" w:cs="Times New Roman"/>
          <w:b/>
          <w:sz w:val="18"/>
          <w:szCs w:val="18"/>
        </w:rPr>
        <w:t xml:space="preserve">Contrassegnare solo le voci che interessano </w:t>
      </w:r>
      <w:r w:rsidRPr="004F04A7">
        <w:rPr>
          <w:rFonts w:ascii="Times New Roman" w:hAnsi="Times New Roman" w:cs="Times New Roman"/>
          <w:b/>
          <w:caps/>
          <w:sz w:val="18"/>
          <w:szCs w:val="18"/>
        </w:rPr>
        <w:t>(</w:t>
      </w:r>
      <w:r w:rsidRPr="004F04A7">
        <w:rPr>
          <w:rFonts w:ascii="Times New Roman" w:hAnsi="Times New Roman" w:cs="Times New Roman"/>
          <w:b/>
          <w:sz w:val="18"/>
          <w:szCs w:val="18"/>
        </w:rPr>
        <w:t>indicare i motivi della eventuale mancata produzione</w:t>
      </w:r>
      <w:r w:rsidRPr="004F04A7">
        <w:rPr>
          <w:rFonts w:ascii="Times New Roman" w:hAnsi="Times New Roman" w:cs="Times New Roman"/>
          <w:b/>
          <w:caps/>
          <w:sz w:val="18"/>
          <w:szCs w:val="18"/>
        </w:rPr>
        <w:t>)</w:t>
      </w:r>
    </w:p>
    <w:p w:rsidR="004F04A7" w:rsidRPr="004F04A7" w:rsidRDefault="004F04A7" w:rsidP="004F04A7">
      <w:pPr>
        <w:pStyle w:val="Corpo"/>
        <w:tabs>
          <w:tab w:val="left" w:pos="5745"/>
        </w:tabs>
        <w:rPr>
          <w:rFonts w:ascii="Times New Roman" w:hAnsi="Times New Roman" w:cs="Times New Roman"/>
          <w:sz w:val="18"/>
          <w:szCs w:val="18"/>
          <w:u w:val="single"/>
        </w:rPr>
      </w:pPr>
    </w:p>
    <w:p w:rsidR="004F04A7" w:rsidRPr="004F04A7" w:rsidRDefault="004F04A7" w:rsidP="004F04A7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Elenco dei creditori con indicazione della denominazione e degli importi dovuti (Allegato 2)</w:t>
      </w:r>
    </w:p>
    <w:p w:rsidR="004F04A7" w:rsidRPr="004F04A7" w:rsidRDefault="004F04A7" w:rsidP="004F04A7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Elenco degli atti di straordinaria amministrazione compiti negli ultimi 5 anni (Allegato 3)</w:t>
      </w:r>
    </w:p>
    <w:p w:rsidR="004F04A7" w:rsidRPr="004F04A7" w:rsidRDefault="004F04A7" w:rsidP="004F04A7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Indicazione di stipendi, pensioni, salari e di tutte le entrate del debitore e del suo nucleo familiare (Allegato 4)</w:t>
      </w:r>
    </w:p>
    <w:p w:rsidR="004F04A7" w:rsidRPr="004F04A7" w:rsidRDefault="004F04A7" w:rsidP="004F04A7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Dettaglio spese correnti necessarie al sostentamento del nucleo familiare (Allegato 5)</w:t>
      </w:r>
    </w:p>
    <w:p w:rsidR="004F04A7" w:rsidRPr="004F04A7" w:rsidRDefault="004F04A7" w:rsidP="004F04A7">
      <w:pPr>
        <w:pStyle w:val="Corpo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F04A7">
        <w:rPr>
          <w:rFonts w:ascii="Times New Roman" w:hAnsi="Times New Roman" w:cs="Times New Roman"/>
          <w:sz w:val="18"/>
          <w:szCs w:val="18"/>
        </w:rPr>
        <w:t>Dichiarazioni fiscali degli ultimi 3 anni</w:t>
      </w: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0000"/>
          <w:sz w:val="18"/>
          <w:szCs w:val="18"/>
          <w:lang w:val="it-IT"/>
        </w:rPr>
      </w:pPr>
      <w:r w:rsidRPr="004F04A7">
        <w:rPr>
          <w:b/>
          <w:color w:val="000000"/>
          <w:sz w:val="18"/>
          <w:szCs w:val="18"/>
          <w:lang w:val="it-IT"/>
        </w:rPr>
        <w:t>FATTURAZIONE ELETTRONICA</w:t>
      </w: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0000"/>
          <w:sz w:val="18"/>
          <w:szCs w:val="18"/>
          <w:lang w:val="it-IT"/>
        </w:rPr>
      </w:pPr>
      <w:r w:rsidRPr="004F04A7">
        <w:rPr>
          <w:color w:val="000000"/>
          <w:sz w:val="18"/>
          <w:szCs w:val="18"/>
          <w:lang w:val="it-IT"/>
        </w:rPr>
        <w:t>Al fine di adempiere agli obblighi di legge, si prega di indicare il Vostro codice destinatario di 7 cifre (Codice Univoco), rilasciato dal SDI, oppure un Vostro indirizzo di Posta Elettronica Certificata (PEC) a cui trasmettere le fatture elettroniche.</w:t>
      </w: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0000"/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4F04A7">
        <w:rPr>
          <w:color w:val="000000"/>
          <w:sz w:val="18"/>
          <w:szCs w:val="18"/>
          <w:lang w:val="it-IT"/>
        </w:rPr>
        <w:t>CODICE UNIVOCO SDI _________________________________________________________</w:t>
      </w: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4F04A7">
        <w:rPr>
          <w:color w:val="000000"/>
          <w:sz w:val="18"/>
          <w:szCs w:val="18"/>
          <w:lang w:val="it-IT"/>
        </w:rPr>
        <w:t>INDIRIZZO PEC _______________________________________________________________</w:t>
      </w: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4F04A7">
        <w:rPr>
          <w:color w:val="000000"/>
          <w:sz w:val="18"/>
          <w:szCs w:val="18"/>
          <w:lang w:val="it-IT"/>
        </w:rPr>
        <w:t>Oppure</w:t>
      </w: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18"/>
          <w:szCs w:val="18"/>
          <w:lang w:val="it-IT"/>
        </w:rPr>
      </w:pPr>
      <w:r w:rsidRPr="004F04A7">
        <w:rPr>
          <w:color w:val="000000"/>
          <w:sz w:val="18"/>
          <w:szCs w:val="18"/>
          <w:lang w:val="it-IT"/>
        </w:rPr>
        <w:sym w:font="Wingdings" w:char="F071"/>
      </w:r>
      <w:r w:rsidRPr="004F04A7">
        <w:rPr>
          <w:color w:val="000000"/>
          <w:sz w:val="18"/>
          <w:szCs w:val="18"/>
          <w:lang w:val="it-IT"/>
        </w:rPr>
        <w:t xml:space="preserve"> DICHIARA </w:t>
      </w:r>
      <w:proofErr w:type="spellStart"/>
      <w:r w:rsidRPr="004F04A7">
        <w:rPr>
          <w:color w:val="000000"/>
          <w:sz w:val="18"/>
          <w:szCs w:val="18"/>
          <w:lang w:val="it-IT"/>
        </w:rPr>
        <w:t>DI</w:t>
      </w:r>
      <w:proofErr w:type="spellEnd"/>
      <w:r w:rsidRPr="004F04A7">
        <w:rPr>
          <w:color w:val="000000"/>
          <w:sz w:val="18"/>
          <w:szCs w:val="18"/>
          <w:lang w:val="it-IT"/>
        </w:rPr>
        <w:t xml:space="preserve"> NON ESSERE IN POSSESSO </w:t>
      </w:r>
      <w:proofErr w:type="spellStart"/>
      <w:r w:rsidRPr="004F04A7">
        <w:rPr>
          <w:color w:val="000000"/>
          <w:sz w:val="18"/>
          <w:szCs w:val="18"/>
          <w:lang w:val="it-IT"/>
        </w:rPr>
        <w:t>DI</w:t>
      </w:r>
      <w:proofErr w:type="spellEnd"/>
      <w:r w:rsidRPr="004F04A7">
        <w:rPr>
          <w:color w:val="000000"/>
          <w:sz w:val="18"/>
          <w:szCs w:val="18"/>
          <w:lang w:val="it-IT"/>
        </w:rPr>
        <w:t xml:space="preserve"> CODICE UNIVOCO SDI E/O INDIRIZZO PEC FATTURAZIONE</w:t>
      </w:r>
    </w:p>
    <w:p w:rsidR="004F04A7" w:rsidRPr="004F04A7" w:rsidRDefault="004F04A7" w:rsidP="004F04A7">
      <w:pPr>
        <w:pStyle w:val="Intestazione"/>
        <w:tabs>
          <w:tab w:val="clear" w:pos="4819"/>
          <w:tab w:val="clear" w:pos="9638"/>
        </w:tabs>
        <w:spacing w:line="360" w:lineRule="auto"/>
        <w:rPr>
          <w:sz w:val="18"/>
          <w:szCs w:val="18"/>
        </w:rPr>
      </w:pPr>
    </w:p>
    <w:p w:rsidR="004F04A7" w:rsidRPr="004F04A7" w:rsidRDefault="004F04A7" w:rsidP="004F04A7">
      <w:pPr>
        <w:jc w:val="right"/>
        <w:rPr>
          <w:b/>
          <w:sz w:val="18"/>
          <w:szCs w:val="18"/>
        </w:rPr>
      </w:pPr>
      <w:r w:rsidRPr="004F04A7">
        <w:rPr>
          <w:sz w:val="18"/>
          <w:szCs w:val="18"/>
        </w:rPr>
        <w:br w:type="page"/>
      </w:r>
      <w:r w:rsidRPr="004F04A7">
        <w:rPr>
          <w:b/>
          <w:sz w:val="18"/>
          <w:szCs w:val="18"/>
        </w:rPr>
        <w:lastRenderedPageBreak/>
        <w:t>Allegato 2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p w:rsidR="004F04A7" w:rsidRPr="00912061" w:rsidRDefault="004F04A7" w:rsidP="00912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912061">
        <w:rPr>
          <w:b/>
          <w:sz w:val="18"/>
        </w:rPr>
        <w:t>ELENCO CREDITORI</w:t>
      </w:r>
    </w:p>
    <w:p w:rsidR="004F04A7" w:rsidRPr="00912061" w:rsidRDefault="004F04A7" w:rsidP="00912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912061">
        <w:rPr>
          <w:b/>
          <w:sz w:val="18"/>
        </w:rPr>
        <w:t>(es. banche, finanziarie, erario, familiari, professionisti, locazioni, ecc.)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35"/>
        <w:gridCol w:w="1094"/>
        <w:gridCol w:w="1071"/>
        <w:gridCol w:w="767"/>
        <w:gridCol w:w="1234"/>
        <w:gridCol w:w="1234"/>
        <w:gridCol w:w="1697"/>
        <w:gridCol w:w="1645"/>
      </w:tblGrid>
      <w:tr w:rsidR="004F04A7" w:rsidRPr="00912061" w:rsidTr="00912061">
        <w:trPr>
          <w:trHeight w:hRule="exact" w:val="473"/>
        </w:trPr>
        <w:tc>
          <w:tcPr>
            <w:tcW w:w="828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Nome e cognome / denominazione</w:t>
            </w:r>
          </w:p>
        </w:tc>
        <w:tc>
          <w:tcPr>
            <w:tcW w:w="522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Indirizzo</w:t>
            </w:r>
          </w:p>
        </w:tc>
        <w:tc>
          <w:tcPr>
            <w:tcW w:w="511" w:type="pct"/>
            <w:shd w:val="clear" w:color="auto" w:fill="B8CCE4"/>
          </w:tcPr>
          <w:p w:rsidR="004F04A7" w:rsidRPr="00912061" w:rsidRDefault="00670151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>
              <w:rPr>
                <w:rFonts w:eastAsia="Arial Unicode MS"/>
                <w:b/>
                <w:sz w:val="18"/>
                <w:lang w:eastAsia="ar-SA"/>
              </w:rPr>
              <w:t xml:space="preserve">Recapiti </w:t>
            </w:r>
            <w:proofErr w:type="spellStart"/>
            <w:r>
              <w:rPr>
                <w:rFonts w:eastAsia="Arial Unicode MS"/>
                <w:b/>
                <w:sz w:val="18"/>
                <w:lang w:eastAsia="ar-SA"/>
              </w:rPr>
              <w:t>telef</w:t>
            </w:r>
            <w:proofErr w:type="spellEnd"/>
          </w:p>
        </w:tc>
        <w:tc>
          <w:tcPr>
            <w:tcW w:w="366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PEC</w:t>
            </w:r>
          </w:p>
        </w:tc>
        <w:tc>
          <w:tcPr>
            <w:tcW w:w="589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Tipo di credito</w:t>
            </w:r>
          </w:p>
        </w:tc>
        <w:tc>
          <w:tcPr>
            <w:tcW w:w="589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Importo</w:t>
            </w:r>
          </w:p>
        </w:tc>
        <w:tc>
          <w:tcPr>
            <w:tcW w:w="810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Documenti giustificativi</w:t>
            </w:r>
          </w:p>
        </w:tc>
        <w:tc>
          <w:tcPr>
            <w:tcW w:w="786" w:type="pct"/>
            <w:shd w:val="clear" w:color="auto" w:fill="B8CCE4"/>
          </w:tcPr>
          <w:p w:rsidR="004F04A7" w:rsidRPr="00912061" w:rsidRDefault="004F04A7" w:rsidP="00912061">
            <w:pPr>
              <w:pStyle w:val="Nessunaspaziatura"/>
              <w:jc w:val="center"/>
              <w:rPr>
                <w:rFonts w:eastAsia="Arial Unicode MS"/>
                <w:b/>
                <w:sz w:val="18"/>
                <w:lang w:eastAsia="ar-SA"/>
              </w:rPr>
            </w:pPr>
            <w:r w:rsidRPr="00912061">
              <w:rPr>
                <w:rFonts w:eastAsia="Arial Unicode MS"/>
                <w:b/>
                <w:sz w:val="18"/>
                <w:lang w:eastAsia="ar-SA"/>
              </w:rPr>
              <w:t>Grado di privilegio</w:t>
            </w:r>
          </w:p>
        </w:tc>
      </w:tr>
      <w:tr w:rsidR="004F04A7" w:rsidRPr="004F04A7" w:rsidTr="00912061">
        <w:trPr>
          <w:trHeight w:hRule="exact" w:val="319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7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9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319"/>
        </w:trPr>
        <w:tc>
          <w:tcPr>
            <w:tcW w:w="828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  <w:r w:rsidRPr="004F04A7">
        <w:rPr>
          <w:sz w:val="18"/>
          <w:szCs w:val="18"/>
        </w:rPr>
        <w:t xml:space="preserve">DATA </w:t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  <w:t xml:space="preserve">FIRMA  </w:t>
      </w: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Default="004F04A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F04A7" w:rsidRPr="004F04A7" w:rsidRDefault="004F04A7" w:rsidP="004F04A7">
      <w:pPr>
        <w:jc w:val="right"/>
        <w:rPr>
          <w:b/>
          <w:sz w:val="18"/>
          <w:szCs w:val="18"/>
        </w:rPr>
      </w:pPr>
      <w:r w:rsidRPr="004F04A7">
        <w:rPr>
          <w:b/>
          <w:sz w:val="18"/>
          <w:szCs w:val="18"/>
        </w:rPr>
        <w:lastRenderedPageBreak/>
        <w:t>Allegato 3</w:t>
      </w:r>
      <w:r w:rsidRPr="004F04A7">
        <w:rPr>
          <w:b/>
          <w:sz w:val="18"/>
          <w:szCs w:val="18"/>
          <w:bdr w:val="single" w:sz="4" w:space="0" w:color="auto" w:frame="1"/>
        </w:rPr>
        <w:t xml:space="preserve"> 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p w:rsidR="004F04A7" w:rsidRPr="004F04A7" w:rsidRDefault="004F04A7" w:rsidP="0091206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clear" w:pos="4819"/>
        </w:tabs>
        <w:spacing w:line="480" w:lineRule="auto"/>
        <w:jc w:val="center"/>
        <w:rPr>
          <w:b/>
          <w:sz w:val="18"/>
          <w:szCs w:val="18"/>
        </w:rPr>
      </w:pPr>
      <w:r w:rsidRPr="004F04A7">
        <w:rPr>
          <w:b/>
          <w:sz w:val="18"/>
          <w:szCs w:val="18"/>
        </w:rPr>
        <w:t xml:space="preserve">ATTI </w:t>
      </w:r>
      <w:proofErr w:type="spellStart"/>
      <w:r w:rsidRPr="004F04A7">
        <w:rPr>
          <w:b/>
          <w:sz w:val="18"/>
          <w:szCs w:val="18"/>
        </w:rPr>
        <w:t>DI</w:t>
      </w:r>
      <w:proofErr w:type="spellEnd"/>
      <w:r w:rsidRPr="004F04A7">
        <w:rPr>
          <w:b/>
          <w:sz w:val="18"/>
          <w:szCs w:val="18"/>
        </w:rPr>
        <w:t xml:space="preserve"> STRAORDINARIA AMMINISTRAZIONE COMPIUTI NEGLI ULTIMI 5 ANNI</w:t>
      </w:r>
    </w:p>
    <w:p w:rsidR="004F04A7" w:rsidRPr="004F04A7" w:rsidRDefault="004F04A7" w:rsidP="004F04A7">
      <w:pPr>
        <w:pStyle w:val="Corpodeltesto"/>
        <w:spacing w:before="139" w:line="550" w:lineRule="atLeast"/>
        <w:ind w:left="106" w:right="490"/>
        <w:jc w:val="both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 xml:space="preserve">Il/La Sottoscritto/a  </w:t>
      </w:r>
      <w:proofErr w:type="spellStart"/>
      <w:r w:rsidRPr="004F04A7">
        <w:rPr>
          <w:sz w:val="18"/>
          <w:szCs w:val="18"/>
          <w:lang w:val="it-IT"/>
        </w:rPr>
        <w:t>……………………………………………………………………………………………………………………</w:t>
      </w:r>
      <w:proofErr w:type="spellEnd"/>
      <w:r w:rsidRPr="004F04A7">
        <w:rPr>
          <w:sz w:val="18"/>
          <w:szCs w:val="18"/>
          <w:lang w:val="it-IT"/>
        </w:rPr>
        <w:t>..</w:t>
      </w:r>
    </w:p>
    <w:p w:rsidR="004F04A7" w:rsidRPr="004F04A7" w:rsidRDefault="004F04A7" w:rsidP="004F04A7">
      <w:pPr>
        <w:pStyle w:val="Corpodeltesto"/>
        <w:spacing w:before="139" w:line="550" w:lineRule="atLeast"/>
        <w:ind w:left="106" w:right="490"/>
        <w:jc w:val="both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 xml:space="preserve"> Nato/a a </w:t>
      </w:r>
      <w:proofErr w:type="spellStart"/>
      <w:r w:rsidRPr="004F04A7">
        <w:rPr>
          <w:sz w:val="18"/>
          <w:szCs w:val="18"/>
          <w:lang w:val="it-IT"/>
        </w:rPr>
        <w:t>………………………………………………………………………………………………</w:t>
      </w:r>
      <w:proofErr w:type="spellEnd"/>
      <w:r w:rsidRPr="004F04A7">
        <w:rPr>
          <w:sz w:val="18"/>
          <w:szCs w:val="18"/>
          <w:lang w:val="it-IT"/>
        </w:rPr>
        <w:t xml:space="preserve">.. il </w:t>
      </w:r>
      <w:proofErr w:type="spellStart"/>
      <w:r w:rsidRPr="004F04A7">
        <w:rPr>
          <w:sz w:val="18"/>
          <w:szCs w:val="18"/>
          <w:lang w:val="it-IT"/>
        </w:rPr>
        <w:t>…………………………………</w:t>
      </w:r>
      <w:proofErr w:type="spellEnd"/>
      <w:r w:rsidRPr="004F04A7">
        <w:rPr>
          <w:sz w:val="18"/>
          <w:szCs w:val="18"/>
          <w:lang w:val="it-IT"/>
        </w:rPr>
        <w:t>.</w:t>
      </w:r>
    </w:p>
    <w:p w:rsidR="004F04A7" w:rsidRPr="004F04A7" w:rsidRDefault="004F04A7" w:rsidP="004F04A7">
      <w:pPr>
        <w:pStyle w:val="Corpodeltesto"/>
        <w:spacing w:before="120"/>
        <w:ind w:left="106" w:right="105"/>
        <w:jc w:val="both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445/2000, sotto la propria responsabilità:</w:t>
      </w:r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ind w:left="4167" w:right="4167"/>
        <w:jc w:val="center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>DICHIARA</w:t>
      </w:r>
    </w:p>
    <w:p w:rsidR="004F04A7" w:rsidRPr="004F04A7" w:rsidRDefault="004F04A7" w:rsidP="004F04A7">
      <w:pPr>
        <w:pStyle w:val="Corpodeltesto"/>
        <w:spacing w:before="2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numPr>
          <w:ilvl w:val="0"/>
          <w:numId w:val="17"/>
        </w:numPr>
        <w:spacing w:line="412" w:lineRule="auto"/>
        <w:ind w:right="490"/>
        <w:jc w:val="both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 xml:space="preserve">di aver compiuto i seguenti atti di straordinaria amministrazione negli ultimi cinque anni: </w:t>
      </w:r>
    </w:p>
    <w:p w:rsidR="004F04A7" w:rsidRPr="004F04A7" w:rsidRDefault="004F04A7" w:rsidP="004F04A7">
      <w:pPr>
        <w:pStyle w:val="Corpodeltesto"/>
        <w:spacing w:line="412" w:lineRule="auto"/>
        <w:ind w:left="466" w:right="490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 xml:space="preserve">1) </w:t>
      </w:r>
      <w:proofErr w:type="spellStart"/>
      <w:r w:rsidRPr="004F04A7">
        <w:rPr>
          <w:sz w:val="18"/>
          <w:szCs w:val="18"/>
          <w:lang w:val="it-IT"/>
        </w:rPr>
        <w:t>………………………………………………………………………………………………</w:t>
      </w:r>
      <w:proofErr w:type="spellEnd"/>
    </w:p>
    <w:p w:rsidR="004F04A7" w:rsidRPr="004F04A7" w:rsidRDefault="004F04A7" w:rsidP="004F04A7">
      <w:pPr>
        <w:pStyle w:val="Corpodeltesto"/>
        <w:spacing w:before="83"/>
        <w:ind w:left="466" w:right="490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 xml:space="preserve">2) </w:t>
      </w:r>
      <w:proofErr w:type="spellStart"/>
      <w:r w:rsidRPr="004F04A7">
        <w:rPr>
          <w:sz w:val="18"/>
          <w:szCs w:val="18"/>
          <w:lang w:val="it-IT"/>
        </w:rPr>
        <w:t>………………………………………………………………………………………………</w:t>
      </w:r>
      <w:proofErr w:type="spellEnd"/>
    </w:p>
    <w:p w:rsidR="004F04A7" w:rsidRPr="004F04A7" w:rsidRDefault="004F04A7" w:rsidP="004F04A7">
      <w:pPr>
        <w:pStyle w:val="Corpodeltesto"/>
        <w:ind w:left="466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ind w:left="466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 xml:space="preserve">3) </w:t>
      </w:r>
      <w:proofErr w:type="spellStart"/>
      <w:r w:rsidRPr="004F04A7">
        <w:rPr>
          <w:sz w:val="18"/>
          <w:szCs w:val="18"/>
          <w:lang w:val="it-IT"/>
        </w:rPr>
        <w:t>……………………………………………………………………………………………………</w:t>
      </w:r>
      <w:proofErr w:type="spellEnd"/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numPr>
          <w:ilvl w:val="0"/>
          <w:numId w:val="17"/>
        </w:numPr>
        <w:ind w:right="490"/>
        <w:jc w:val="both"/>
        <w:rPr>
          <w:sz w:val="18"/>
          <w:szCs w:val="18"/>
          <w:lang w:val="it-IT"/>
        </w:rPr>
      </w:pPr>
      <w:r w:rsidRPr="004F04A7">
        <w:rPr>
          <w:sz w:val="18"/>
          <w:szCs w:val="18"/>
          <w:lang w:val="it-IT"/>
        </w:rPr>
        <w:t>di NON AVER compiuto  atti di straordinaria amministrazione negli ultimi cinque anni</w:t>
      </w:r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spacing w:before="2"/>
        <w:rPr>
          <w:sz w:val="18"/>
          <w:szCs w:val="18"/>
          <w:lang w:val="it-IT"/>
        </w:rPr>
      </w:pPr>
    </w:p>
    <w:p w:rsidR="004F04A7" w:rsidRPr="004F04A7" w:rsidRDefault="004F04A7" w:rsidP="004F04A7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  <w:r w:rsidRPr="004F04A7">
        <w:rPr>
          <w:sz w:val="18"/>
          <w:szCs w:val="18"/>
        </w:rPr>
        <w:t xml:space="preserve">DATA </w:t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  <w:t xml:space="preserve">FIRMA  </w:t>
      </w:r>
      <w:r w:rsidRPr="004F04A7">
        <w:rPr>
          <w:sz w:val="18"/>
          <w:szCs w:val="18"/>
        </w:rPr>
        <w:tab/>
      </w: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  <w:r w:rsidRPr="004F04A7">
        <w:rPr>
          <w:sz w:val="18"/>
          <w:szCs w:val="18"/>
        </w:rPr>
        <w:t xml:space="preserve"> </w:t>
      </w:r>
    </w:p>
    <w:p w:rsidR="004F04A7" w:rsidRDefault="004F04A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F04A7" w:rsidRPr="004F04A7" w:rsidRDefault="004F04A7" w:rsidP="004F04A7">
      <w:pPr>
        <w:jc w:val="right"/>
        <w:rPr>
          <w:b/>
          <w:sz w:val="18"/>
          <w:szCs w:val="18"/>
        </w:rPr>
      </w:pPr>
      <w:r w:rsidRPr="004F04A7">
        <w:rPr>
          <w:b/>
          <w:sz w:val="18"/>
          <w:szCs w:val="18"/>
        </w:rPr>
        <w:lastRenderedPageBreak/>
        <w:t>Allegato 4</w:t>
      </w:r>
      <w:r w:rsidRPr="004F04A7">
        <w:rPr>
          <w:b/>
          <w:sz w:val="18"/>
          <w:szCs w:val="18"/>
          <w:bdr w:val="single" w:sz="4" w:space="0" w:color="auto" w:frame="1"/>
        </w:rPr>
        <w:t xml:space="preserve"> 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p w:rsidR="004F04A7" w:rsidRPr="00481467" w:rsidRDefault="00481467" w:rsidP="00481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  <w:szCs w:val="18"/>
        </w:rPr>
      </w:pPr>
      <w:r w:rsidRPr="00481467">
        <w:rPr>
          <w:b/>
          <w:sz w:val="18"/>
          <w:szCs w:val="18"/>
        </w:rPr>
        <w:t>EVENTUALI STIPENDI, PENSIONI, SALARI E ALTRE ENTRATE DEL DEBITORE E DEL SUO NUCLEO FAMILIARE</w:t>
      </w:r>
    </w:p>
    <w:p w:rsidR="00481467" w:rsidRPr="00481467" w:rsidRDefault="00481467" w:rsidP="00481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  <w:szCs w:val="18"/>
        </w:rPr>
      </w:pPr>
    </w:p>
    <w:p w:rsidR="004F04A7" w:rsidRPr="004F04A7" w:rsidRDefault="004F04A7" w:rsidP="004F04A7">
      <w:pPr>
        <w:jc w:val="both"/>
        <w:rPr>
          <w:sz w:val="18"/>
          <w:szCs w:val="18"/>
        </w:rPr>
      </w:pPr>
      <w:r w:rsidRPr="004F04A7">
        <w:rPr>
          <w:b/>
          <w:sz w:val="18"/>
          <w:szCs w:val="18"/>
        </w:rPr>
        <w:t xml:space="preserve">Nucleo familiare composto da n </w:t>
      </w:r>
      <w:proofErr w:type="spellStart"/>
      <w:r w:rsidRPr="004F04A7">
        <w:rPr>
          <w:b/>
          <w:sz w:val="18"/>
          <w:szCs w:val="18"/>
        </w:rPr>
        <w:t>………</w:t>
      </w:r>
      <w:proofErr w:type="spellEnd"/>
      <w:r w:rsidRPr="004F04A7">
        <w:rPr>
          <w:b/>
          <w:sz w:val="18"/>
          <w:szCs w:val="18"/>
        </w:rPr>
        <w:t xml:space="preserve"> persone</w:t>
      </w:r>
      <w:r w:rsidRPr="004F04A7">
        <w:rPr>
          <w:sz w:val="18"/>
          <w:szCs w:val="18"/>
        </w:rPr>
        <w:t>.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893"/>
        <w:gridCol w:w="3095"/>
        <w:gridCol w:w="3489"/>
      </w:tblGrid>
      <w:tr w:rsidR="004F04A7" w:rsidRPr="004F04A7" w:rsidTr="00912061">
        <w:trPr>
          <w:trHeight w:hRule="exact" w:val="606"/>
        </w:trPr>
        <w:tc>
          <w:tcPr>
            <w:tcW w:w="1858" w:type="pct"/>
            <w:shd w:val="clear" w:color="auto" w:fill="B8CCE4"/>
          </w:tcPr>
          <w:p w:rsidR="004F04A7" w:rsidRPr="004F04A7" w:rsidRDefault="004F04A7" w:rsidP="00807D52">
            <w:pPr>
              <w:pStyle w:val="TableParagraph"/>
              <w:ind w:right="1180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Membro del nucleo familiare</w:t>
            </w:r>
          </w:p>
        </w:tc>
        <w:tc>
          <w:tcPr>
            <w:tcW w:w="1477" w:type="pct"/>
            <w:shd w:val="clear" w:color="auto" w:fill="B8CCE4"/>
          </w:tcPr>
          <w:p w:rsidR="004F04A7" w:rsidRPr="004F04A7" w:rsidRDefault="004F04A7" w:rsidP="00807D52">
            <w:pPr>
              <w:pStyle w:val="TableParagraph"/>
              <w:ind w:left="63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Stipendio/pensione/</w:t>
            </w:r>
          </w:p>
          <w:p w:rsidR="004F04A7" w:rsidRPr="004F04A7" w:rsidRDefault="004F04A7" w:rsidP="00807D52">
            <w:pPr>
              <w:pStyle w:val="TableParagraph"/>
              <w:ind w:left="63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salario/altre entrate</w:t>
            </w:r>
          </w:p>
        </w:tc>
        <w:tc>
          <w:tcPr>
            <w:tcW w:w="1665" w:type="pct"/>
            <w:shd w:val="clear" w:color="auto" w:fill="B8CCE4"/>
          </w:tcPr>
          <w:p w:rsidR="004F04A7" w:rsidRPr="004F04A7" w:rsidRDefault="004F04A7" w:rsidP="00807D52">
            <w:pPr>
              <w:pStyle w:val="TableParagraph"/>
              <w:ind w:left="1207" w:right="1202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Importo</w:t>
            </w: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3335" w:type="pct"/>
            <w:gridSpan w:val="2"/>
            <w:shd w:val="clear" w:color="auto" w:fill="auto"/>
          </w:tcPr>
          <w:p w:rsidR="004F04A7" w:rsidRPr="004F04A7" w:rsidRDefault="004F04A7" w:rsidP="00807D52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rPr>
          <w:sz w:val="18"/>
          <w:szCs w:val="18"/>
          <w:lang w:val="it-IT"/>
        </w:rPr>
      </w:pPr>
    </w:p>
    <w:p w:rsidR="004F04A7" w:rsidRPr="004F04A7" w:rsidRDefault="004F04A7" w:rsidP="004F04A7">
      <w:pPr>
        <w:pStyle w:val="Corpodeltesto"/>
        <w:spacing w:before="2"/>
        <w:rPr>
          <w:sz w:val="18"/>
          <w:szCs w:val="18"/>
          <w:lang w:val="it-IT"/>
        </w:rPr>
      </w:pPr>
    </w:p>
    <w:p w:rsidR="004F04A7" w:rsidRPr="004F04A7" w:rsidRDefault="004F04A7" w:rsidP="004F04A7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  <w:r w:rsidRPr="004F04A7">
        <w:rPr>
          <w:sz w:val="18"/>
          <w:szCs w:val="18"/>
        </w:rPr>
        <w:t xml:space="preserve">DATA </w:t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  <w:t xml:space="preserve">FIRMA  </w:t>
      </w:r>
      <w:r w:rsidRPr="004F04A7">
        <w:rPr>
          <w:sz w:val="18"/>
          <w:szCs w:val="18"/>
        </w:rPr>
        <w:tab/>
      </w:r>
    </w:p>
    <w:p w:rsidR="004F04A7" w:rsidRPr="004F04A7" w:rsidRDefault="004F04A7" w:rsidP="004F04A7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</w:p>
    <w:p w:rsidR="004F04A7" w:rsidRPr="004F04A7" w:rsidRDefault="004F04A7" w:rsidP="004F04A7">
      <w:pPr>
        <w:tabs>
          <w:tab w:val="left" w:pos="3053"/>
          <w:tab w:val="left" w:pos="6477"/>
          <w:tab w:val="left" w:pos="10743"/>
        </w:tabs>
        <w:ind w:left="106"/>
        <w:rPr>
          <w:sz w:val="18"/>
          <w:szCs w:val="18"/>
        </w:rPr>
      </w:pPr>
    </w:p>
    <w:p w:rsidR="004F04A7" w:rsidRDefault="004F04A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F04A7" w:rsidRPr="004F04A7" w:rsidRDefault="004F04A7" w:rsidP="004F04A7">
      <w:pPr>
        <w:jc w:val="right"/>
        <w:rPr>
          <w:sz w:val="18"/>
          <w:szCs w:val="18"/>
        </w:rPr>
      </w:pPr>
      <w:r w:rsidRPr="004F04A7">
        <w:rPr>
          <w:b/>
          <w:sz w:val="18"/>
          <w:szCs w:val="18"/>
        </w:rPr>
        <w:lastRenderedPageBreak/>
        <w:t>Allegato 5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p w:rsidR="004F04A7" w:rsidRPr="00481467" w:rsidRDefault="00481467" w:rsidP="00912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18"/>
        </w:rPr>
      </w:pPr>
      <w:r w:rsidRPr="00481467">
        <w:rPr>
          <w:b/>
          <w:sz w:val="18"/>
        </w:rPr>
        <w:t>ELENCO DELLE SPESE CORRENTI NECESSARIE AL SOSTENTAMENTO DEL DEBITORE STESSO</w:t>
      </w:r>
    </w:p>
    <w:p w:rsidR="004F04A7" w:rsidRPr="00912061" w:rsidRDefault="00481467" w:rsidP="00912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0"/>
        </w:rPr>
      </w:pPr>
      <w:r w:rsidRPr="00481467">
        <w:rPr>
          <w:b/>
          <w:sz w:val="18"/>
        </w:rPr>
        <w:t>E DEL SUO NUCLEO FAMILIARE</w:t>
      </w:r>
    </w:p>
    <w:p w:rsidR="004F04A7" w:rsidRPr="004F04A7" w:rsidRDefault="004F04A7" w:rsidP="004F04A7">
      <w:pPr>
        <w:jc w:val="both"/>
        <w:rPr>
          <w:sz w:val="18"/>
          <w:szCs w:val="18"/>
        </w:rPr>
      </w:pPr>
    </w:p>
    <w:p w:rsidR="004F04A7" w:rsidRPr="004F04A7" w:rsidRDefault="004F04A7" w:rsidP="004F04A7">
      <w:pPr>
        <w:jc w:val="both"/>
        <w:rPr>
          <w:sz w:val="18"/>
          <w:szCs w:val="18"/>
        </w:rPr>
      </w:pPr>
      <w:r w:rsidRPr="004F04A7">
        <w:rPr>
          <w:b/>
          <w:sz w:val="18"/>
          <w:szCs w:val="18"/>
        </w:rPr>
        <w:t xml:space="preserve">Nucleo familiare composto da n </w:t>
      </w:r>
      <w:proofErr w:type="spellStart"/>
      <w:r w:rsidRPr="004F04A7">
        <w:rPr>
          <w:b/>
          <w:sz w:val="18"/>
          <w:szCs w:val="18"/>
        </w:rPr>
        <w:t>………</w:t>
      </w:r>
      <w:proofErr w:type="spellEnd"/>
      <w:r w:rsidRPr="004F04A7">
        <w:rPr>
          <w:b/>
          <w:sz w:val="18"/>
          <w:szCs w:val="18"/>
        </w:rPr>
        <w:t xml:space="preserve"> persone</w:t>
      </w:r>
      <w:r w:rsidRPr="004F04A7">
        <w:rPr>
          <w:sz w:val="18"/>
          <w:szCs w:val="18"/>
        </w:rPr>
        <w:t>.</w:t>
      </w:r>
    </w:p>
    <w:p w:rsidR="004F04A7" w:rsidRPr="004F04A7" w:rsidRDefault="004F04A7" w:rsidP="004F04A7">
      <w:pPr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893"/>
        <w:gridCol w:w="3095"/>
        <w:gridCol w:w="3489"/>
      </w:tblGrid>
      <w:tr w:rsidR="004F04A7" w:rsidRPr="004F04A7" w:rsidTr="00912061">
        <w:trPr>
          <w:trHeight w:hRule="exact" w:val="436"/>
        </w:trPr>
        <w:tc>
          <w:tcPr>
            <w:tcW w:w="1858" w:type="pct"/>
            <w:shd w:val="clear" w:color="auto" w:fill="B8CCE4"/>
          </w:tcPr>
          <w:p w:rsidR="004F04A7" w:rsidRPr="004F04A7" w:rsidRDefault="004F04A7" w:rsidP="00807D52">
            <w:pPr>
              <w:pStyle w:val="TableParagraph"/>
              <w:ind w:left="1185" w:right="1180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Descrizione</w:t>
            </w:r>
          </w:p>
        </w:tc>
        <w:tc>
          <w:tcPr>
            <w:tcW w:w="1477" w:type="pct"/>
            <w:shd w:val="clear" w:color="auto" w:fill="B8CCE4"/>
          </w:tcPr>
          <w:p w:rsidR="004F04A7" w:rsidRPr="004F04A7" w:rsidRDefault="004F04A7" w:rsidP="00807D52">
            <w:pPr>
              <w:pStyle w:val="TableParagraph"/>
              <w:ind w:left="63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Personali/famiglia</w:t>
            </w:r>
          </w:p>
        </w:tc>
        <w:tc>
          <w:tcPr>
            <w:tcW w:w="1665" w:type="pct"/>
            <w:shd w:val="clear" w:color="auto" w:fill="B8CCE4"/>
          </w:tcPr>
          <w:p w:rsidR="004F04A7" w:rsidRPr="004F04A7" w:rsidRDefault="004F04A7" w:rsidP="00807D52">
            <w:pPr>
              <w:pStyle w:val="TableParagraph"/>
              <w:ind w:left="1207" w:right="1202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</w:pPr>
            <w:r w:rsidRPr="004F04A7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it-IT" w:eastAsia="ar-SA"/>
              </w:rPr>
              <w:t>Importo</w:t>
            </w: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Alimenti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bevande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Energia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elettrica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Acqua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Riscaldamento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climatizzazione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Canone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locazione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abitazione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Manutenzione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immobile</w:t>
            </w: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4F04A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Spese telefoniche (fisse e mobili)</w:t>
            </w: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Spese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abbigliamento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81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Spese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scolastiche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Spese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mediche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Spese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sportive (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palestre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ect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…)</w:t>
            </w: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Assicurazioni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547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spacing w:line="240" w:lineRule="auto"/>
              <w:ind w:right="67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Automezzi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carburante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bollo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assicurazione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Manutenzione</w:t>
            </w:r>
            <w:proofErr w:type="spellEnd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automezzi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sz w:val="18"/>
                <w:szCs w:val="18"/>
              </w:rPr>
              <w:t>Altro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1858" w:type="pct"/>
            <w:shd w:val="clear" w:color="auto" w:fill="auto"/>
          </w:tcPr>
          <w:p w:rsidR="004F04A7" w:rsidRPr="004F04A7" w:rsidRDefault="004F04A7" w:rsidP="00807D5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  <w:tr w:rsidR="004F04A7" w:rsidRPr="004F04A7" w:rsidTr="00912061">
        <w:trPr>
          <w:trHeight w:hRule="exact" w:val="278"/>
        </w:trPr>
        <w:tc>
          <w:tcPr>
            <w:tcW w:w="3335" w:type="pct"/>
            <w:gridSpan w:val="2"/>
            <w:shd w:val="clear" w:color="auto" w:fill="auto"/>
          </w:tcPr>
          <w:p w:rsidR="004F04A7" w:rsidRPr="004F04A7" w:rsidRDefault="004F04A7" w:rsidP="00807D52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04A7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1665" w:type="pct"/>
            <w:shd w:val="clear" w:color="auto" w:fill="auto"/>
          </w:tcPr>
          <w:p w:rsidR="004F04A7" w:rsidRPr="004F04A7" w:rsidRDefault="004F04A7" w:rsidP="00807D5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rPr>
          <w:sz w:val="18"/>
          <w:szCs w:val="18"/>
        </w:rPr>
      </w:pPr>
      <w:r w:rsidRPr="004F04A7">
        <w:rPr>
          <w:sz w:val="18"/>
          <w:szCs w:val="18"/>
        </w:rPr>
        <w:t xml:space="preserve">DATA </w:t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</w:r>
      <w:r w:rsidRPr="004F04A7">
        <w:rPr>
          <w:sz w:val="18"/>
          <w:szCs w:val="18"/>
        </w:rPr>
        <w:tab/>
        <w:t xml:space="preserve">FIRMA  </w:t>
      </w:r>
    </w:p>
    <w:p w:rsidR="004F04A7" w:rsidRPr="004F04A7" w:rsidRDefault="004F04A7" w:rsidP="004F04A7">
      <w:pPr>
        <w:rPr>
          <w:sz w:val="18"/>
          <w:szCs w:val="18"/>
        </w:rPr>
      </w:pPr>
    </w:p>
    <w:p w:rsidR="004F04A7" w:rsidRPr="004F04A7" w:rsidRDefault="004F04A7" w:rsidP="004F04A7">
      <w:pPr>
        <w:jc w:val="right"/>
        <w:rPr>
          <w:sz w:val="18"/>
          <w:szCs w:val="18"/>
        </w:rPr>
      </w:pPr>
    </w:p>
    <w:p w:rsidR="004F04A7" w:rsidRPr="004F04A7" w:rsidRDefault="004F04A7" w:rsidP="004F04A7">
      <w:pPr>
        <w:jc w:val="right"/>
        <w:rPr>
          <w:sz w:val="18"/>
          <w:szCs w:val="18"/>
        </w:rPr>
      </w:pPr>
    </w:p>
    <w:p w:rsidR="004F04A7" w:rsidRPr="004F04A7" w:rsidRDefault="004F04A7" w:rsidP="004F04A7">
      <w:pPr>
        <w:jc w:val="right"/>
        <w:rPr>
          <w:sz w:val="18"/>
          <w:szCs w:val="18"/>
        </w:rPr>
      </w:pPr>
    </w:p>
    <w:p w:rsidR="004F04A7" w:rsidRPr="004F04A7" w:rsidRDefault="004F04A7" w:rsidP="004F04A7">
      <w:pPr>
        <w:jc w:val="right"/>
        <w:rPr>
          <w:sz w:val="18"/>
          <w:szCs w:val="18"/>
        </w:rPr>
      </w:pPr>
    </w:p>
    <w:p w:rsidR="004F04A7" w:rsidRPr="004F04A7" w:rsidRDefault="004F04A7" w:rsidP="004F04A7">
      <w:pPr>
        <w:jc w:val="right"/>
        <w:rPr>
          <w:sz w:val="18"/>
          <w:szCs w:val="18"/>
        </w:rPr>
      </w:pPr>
    </w:p>
    <w:p w:rsidR="004F04A7" w:rsidRPr="004F04A7" w:rsidRDefault="004F04A7" w:rsidP="00217ABC">
      <w:pPr>
        <w:pStyle w:val="Corpo"/>
        <w:jc w:val="both"/>
        <w:rPr>
          <w:rFonts w:ascii="Times New Roman" w:hAnsi="Times New Roman" w:cs="Times New Roman"/>
          <w:sz w:val="18"/>
          <w:szCs w:val="18"/>
        </w:rPr>
      </w:pPr>
    </w:p>
    <w:p w:rsidR="00217ABC" w:rsidRDefault="00217ABC" w:rsidP="00217ABC">
      <w:pPr>
        <w:jc w:val="right"/>
        <w:rPr>
          <w:rFonts w:ascii="Agency FB" w:hAnsi="Agency FB"/>
        </w:rPr>
      </w:pPr>
    </w:p>
    <w:sectPr w:rsidR="00217ABC" w:rsidSect="00B01675">
      <w:footerReference w:type="default" r:id="rId11"/>
      <w:type w:val="continuous"/>
      <w:pgSz w:w="11907" w:h="16840"/>
      <w:pgMar w:top="426" w:right="720" w:bottom="709" w:left="720" w:header="284" w:footer="40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E5" w:rsidRDefault="006648E5">
      <w:r>
        <w:separator/>
      </w:r>
    </w:p>
  </w:endnote>
  <w:endnote w:type="continuationSeparator" w:id="0">
    <w:p w:rsidR="006648E5" w:rsidRDefault="0066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60" w:rsidRPr="00444460" w:rsidRDefault="00444460" w:rsidP="00B01675">
    <w:pPr>
      <w:pStyle w:val="Pidipagina"/>
      <w:jc w:val="right"/>
      <w:rPr>
        <w:i/>
        <w:sz w:val="16"/>
        <w:szCs w:val="16"/>
      </w:rPr>
    </w:pPr>
    <w:r w:rsidRPr="00444460">
      <w:rPr>
        <w:i/>
        <w:sz w:val="16"/>
        <w:szCs w:val="16"/>
      </w:rPr>
      <w:t xml:space="preserve">pagina </w:t>
    </w:r>
    <w:r w:rsidR="00C51BCA" w:rsidRPr="00444460">
      <w:rPr>
        <w:i/>
        <w:sz w:val="16"/>
        <w:szCs w:val="16"/>
      </w:rPr>
      <w:fldChar w:fldCharType="begin"/>
    </w:r>
    <w:r w:rsidRPr="00444460">
      <w:rPr>
        <w:i/>
        <w:sz w:val="16"/>
        <w:szCs w:val="16"/>
      </w:rPr>
      <w:instrText xml:space="preserve"> PAGE   \* MERGEFORMAT </w:instrText>
    </w:r>
    <w:r w:rsidR="00C51BCA" w:rsidRPr="00444460">
      <w:rPr>
        <w:i/>
        <w:sz w:val="16"/>
        <w:szCs w:val="16"/>
      </w:rPr>
      <w:fldChar w:fldCharType="separate"/>
    </w:r>
    <w:r w:rsidR="00923208">
      <w:rPr>
        <w:i/>
        <w:noProof/>
        <w:sz w:val="16"/>
        <w:szCs w:val="16"/>
      </w:rPr>
      <w:t>7</w:t>
    </w:r>
    <w:r w:rsidR="00C51BCA" w:rsidRPr="00444460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E5" w:rsidRDefault="006648E5">
      <w:r>
        <w:separator/>
      </w:r>
    </w:p>
  </w:footnote>
  <w:footnote w:type="continuationSeparator" w:id="0">
    <w:p w:rsidR="006648E5" w:rsidRDefault="00664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/>
      </w:rPr>
    </w:lvl>
  </w:abstractNum>
  <w:abstractNum w:abstractNumId="2">
    <w:nsid w:val="03FC18CE"/>
    <w:multiLevelType w:val="hybridMultilevel"/>
    <w:tmpl w:val="87B00D24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31B94"/>
    <w:multiLevelType w:val="hybridMultilevel"/>
    <w:tmpl w:val="7082C6A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7B1DE9"/>
    <w:multiLevelType w:val="hybridMultilevel"/>
    <w:tmpl w:val="4A7267EE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>
    <w:nsid w:val="48BE5FF6"/>
    <w:multiLevelType w:val="hybridMultilevel"/>
    <w:tmpl w:val="67746B9C"/>
    <w:lvl w:ilvl="0" w:tplc="FD6CCA16">
      <w:start w:val="1"/>
      <w:numFmt w:val="bullet"/>
      <w:lvlText w:val=""/>
      <w:lvlJc w:val="righ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EFD027D"/>
    <w:multiLevelType w:val="hybridMultilevel"/>
    <w:tmpl w:val="4620871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E65A4"/>
    <w:multiLevelType w:val="hybridMultilevel"/>
    <w:tmpl w:val="4B184C6E"/>
    <w:lvl w:ilvl="0" w:tplc="46661B3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E41BE6"/>
    <w:multiLevelType w:val="hybridMultilevel"/>
    <w:tmpl w:val="9DD0A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3255A"/>
    <w:multiLevelType w:val="hybridMultilevel"/>
    <w:tmpl w:val="A57AEBC2"/>
    <w:lvl w:ilvl="0" w:tplc="6DF234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1473"/>
    <w:multiLevelType w:val="hybridMultilevel"/>
    <w:tmpl w:val="15522CEC"/>
    <w:lvl w:ilvl="0" w:tplc="F3B641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44A2C"/>
    <w:multiLevelType w:val="hybridMultilevel"/>
    <w:tmpl w:val="90BC13F6"/>
    <w:lvl w:ilvl="0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5">
    <w:nsid w:val="68BE160E"/>
    <w:multiLevelType w:val="hybridMultilevel"/>
    <w:tmpl w:val="7520C88E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05939"/>
    <w:multiLevelType w:val="hybridMultilevel"/>
    <w:tmpl w:val="6E7873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01D48"/>
    <w:multiLevelType w:val="hybridMultilevel"/>
    <w:tmpl w:val="2B6AF3D2"/>
    <w:lvl w:ilvl="0" w:tplc="558EC0C0">
      <w:start w:val="1"/>
      <w:numFmt w:val="decimal"/>
      <w:lvlText w:val="%1)"/>
      <w:lvlJc w:val="left"/>
      <w:pPr>
        <w:tabs>
          <w:tab w:val="num" w:pos="-659"/>
        </w:tabs>
        <w:ind w:left="-6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"/>
        </w:tabs>
        <w:ind w:left="6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81"/>
        </w:tabs>
        <w:ind w:left="7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01"/>
        </w:tabs>
        <w:ind w:left="15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21"/>
        </w:tabs>
        <w:ind w:left="22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41"/>
        </w:tabs>
        <w:ind w:left="29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61"/>
        </w:tabs>
        <w:ind w:left="36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81"/>
        </w:tabs>
        <w:ind w:left="43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01"/>
        </w:tabs>
        <w:ind w:left="5101" w:hanging="180"/>
      </w:pPr>
    </w:lvl>
  </w:abstractNum>
  <w:abstractNum w:abstractNumId="18">
    <w:nsid w:val="750E79D3"/>
    <w:multiLevelType w:val="hybridMultilevel"/>
    <w:tmpl w:val="B36E37B8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03717"/>
    <w:multiLevelType w:val="hybridMultilevel"/>
    <w:tmpl w:val="DF0A41B4"/>
    <w:lvl w:ilvl="0" w:tplc="EFA8A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1"/>
  </w:num>
  <w:num w:numId="5">
    <w:abstractNumId w:val="9"/>
  </w:num>
  <w:num w:numId="6">
    <w:abstractNumId w:val="18"/>
  </w:num>
  <w:num w:numId="7">
    <w:abstractNumId w:val="3"/>
  </w:num>
  <w:num w:numId="8">
    <w:abstractNumId w:val="19"/>
  </w:num>
  <w:num w:numId="9">
    <w:abstractNumId w:val="12"/>
  </w:num>
  <w:num w:numId="10">
    <w:abstractNumId w:val="17"/>
  </w:num>
  <w:num w:numId="11">
    <w:abstractNumId w:val="16"/>
  </w:num>
  <w:num w:numId="12">
    <w:abstractNumId w:val="2"/>
  </w:num>
  <w:num w:numId="13">
    <w:abstractNumId w:val="5"/>
  </w:num>
  <w:num w:numId="14">
    <w:abstractNumId w:val="0"/>
  </w:num>
  <w:num w:numId="15">
    <w:abstractNumId w:val="1"/>
  </w:num>
  <w:num w:numId="16">
    <w:abstractNumId w:val="10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/>
  <w:attachedTemplate r:id="rId1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</w:compat>
  <w:rsids>
    <w:rsidRoot w:val="007C7CF7"/>
    <w:rsid w:val="00011547"/>
    <w:rsid w:val="00015AA4"/>
    <w:rsid w:val="00021BBB"/>
    <w:rsid w:val="00021E58"/>
    <w:rsid w:val="00022073"/>
    <w:rsid w:val="00047DD8"/>
    <w:rsid w:val="000520B0"/>
    <w:rsid w:val="0006007B"/>
    <w:rsid w:val="00071438"/>
    <w:rsid w:val="000941A8"/>
    <w:rsid w:val="000955D2"/>
    <w:rsid w:val="00095704"/>
    <w:rsid w:val="000A7E1D"/>
    <w:rsid w:val="000B163F"/>
    <w:rsid w:val="000B7A98"/>
    <w:rsid w:val="000C3490"/>
    <w:rsid w:val="000C74A3"/>
    <w:rsid w:val="000D043D"/>
    <w:rsid w:val="000D5397"/>
    <w:rsid w:val="000D5D54"/>
    <w:rsid w:val="000D76AA"/>
    <w:rsid w:val="000F039F"/>
    <w:rsid w:val="000F2614"/>
    <w:rsid w:val="00105B70"/>
    <w:rsid w:val="00120893"/>
    <w:rsid w:val="00120FE2"/>
    <w:rsid w:val="001532F2"/>
    <w:rsid w:val="00183C82"/>
    <w:rsid w:val="00191167"/>
    <w:rsid w:val="00196381"/>
    <w:rsid w:val="001D5657"/>
    <w:rsid w:val="002005AB"/>
    <w:rsid w:val="002079B1"/>
    <w:rsid w:val="00217ABC"/>
    <w:rsid w:val="00221767"/>
    <w:rsid w:val="002647E4"/>
    <w:rsid w:val="00271919"/>
    <w:rsid w:val="0028029B"/>
    <w:rsid w:val="00280C97"/>
    <w:rsid w:val="002A6936"/>
    <w:rsid w:val="002B0EFF"/>
    <w:rsid w:val="002D0F77"/>
    <w:rsid w:val="002D407E"/>
    <w:rsid w:val="002D79FA"/>
    <w:rsid w:val="002E2B8F"/>
    <w:rsid w:val="002E656A"/>
    <w:rsid w:val="003001A4"/>
    <w:rsid w:val="00300277"/>
    <w:rsid w:val="00300E62"/>
    <w:rsid w:val="00304AC1"/>
    <w:rsid w:val="00311C77"/>
    <w:rsid w:val="00324FEB"/>
    <w:rsid w:val="003470F4"/>
    <w:rsid w:val="003512C1"/>
    <w:rsid w:val="00370B5F"/>
    <w:rsid w:val="00380FFE"/>
    <w:rsid w:val="00387A83"/>
    <w:rsid w:val="00394BF7"/>
    <w:rsid w:val="00395A0E"/>
    <w:rsid w:val="003B0AD9"/>
    <w:rsid w:val="003D5784"/>
    <w:rsid w:val="0040039F"/>
    <w:rsid w:val="004026EE"/>
    <w:rsid w:val="00405FDD"/>
    <w:rsid w:val="00411212"/>
    <w:rsid w:val="0043140A"/>
    <w:rsid w:val="00444460"/>
    <w:rsid w:val="00451934"/>
    <w:rsid w:val="00465EEA"/>
    <w:rsid w:val="00467461"/>
    <w:rsid w:val="00470664"/>
    <w:rsid w:val="00480683"/>
    <w:rsid w:val="00481467"/>
    <w:rsid w:val="00482643"/>
    <w:rsid w:val="00493675"/>
    <w:rsid w:val="004A24B0"/>
    <w:rsid w:val="004A4CE3"/>
    <w:rsid w:val="004A77ED"/>
    <w:rsid w:val="004C2719"/>
    <w:rsid w:val="004C35D4"/>
    <w:rsid w:val="004D1383"/>
    <w:rsid w:val="004F04A7"/>
    <w:rsid w:val="004F750A"/>
    <w:rsid w:val="00500F34"/>
    <w:rsid w:val="005245EF"/>
    <w:rsid w:val="00535B58"/>
    <w:rsid w:val="00572067"/>
    <w:rsid w:val="005740E0"/>
    <w:rsid w:val="00586116"/>
    <w:rsid w:val="00587287"/>
    <w:rsid w:val="00594062"/>
    <w:rsid w:val="005B33F0"/>
    <w:rsid w:val="005B68A7"/>
    <w:rsid w:val="005D74E5"/>
    <w:rsid w:val="00613C13"/>
    <w:rsid w:val="00614F41"/>
    <w:rsid w:val="0063236D"/>
    <w:rsid w:val="006347F8"/>
    <w:rsid w:val="00651FB0"/>
    <w:rsid w:val="00653761"/>
    <w:rsid w:val="006568F5"/>
    <w:rsid w:val="006648E5"/>
    <w:rsid w:val="00670151"/>
    <w:rsid w:val="00692FE7"/>
    <w:rsid w:val="00696112"/>
    <w:rsid w:val="006B3E31"/>
    <w:rsid w:val="006C2883"/>
    <w:rsid w:val="006D003E"/>
    <w:rsid w:val="006D5C5B"/>
    <w:rsid w:val="006E0240"/>
    <w:rsid w:val="006F42AD"/>
    <w:rsid w:val="0071697B"/>
    <w:rsid w:val="00735991"/>
    <w:rsid w:val="00744D1F"/>
    <w:rsid w:val="00760460"/>
    <w:rsid w:val="00770ACC"/>
    <w:rsid w:val="00771C2A"/>
    <w:rsid w:val="007C02DD"/>
    <w:rsid w:val="007C7CF7"/>
    <w:rsid w:val="008151DE"/>
    <w:rsid w:val="00827E55"/>
    <w:rsid w:val="00871318"/>
    <w:rsid w:val="00886549"/>
    <w:rsid w:val="00887505"/>
    <w:rsid w:val="00890658"/>
    <w:rsid w:val="00894E22"/>
    <w:rsid w:val="008B5DA3"/>
    <w:rsid w:val="008C56F5"/>
    <w:rsid w:val="008D1265"/>
    <w:rsid w:val="008F0E02"/>
    <w:rsid w:val="009022DF"/>
    <w:rsid w:val="00912061"/>
    <w:rsid w:val="0092020E"/>
    <w:rsid w:val="00923208"/>
    <w:rsid w:val="0094111D"/>
    <w:rsid w:val="0094224B"/>
    <w:rsid w:val="00943B38"/>
    <w:rsid w:val="009668D6"/>
    <w:rsid w:val="00970277"/>
    <w:rsid w:val="00994F8D"/>
    <w:rsid w:val="009A00FC"/>
    <w:rsid w:val="009B01E8"/>
    <w:rsid w:val="009C0DCD"/>
    <w:rsid w:val="009C1E5A"/>
    <w:rsid w:val="009C5F7A"/>
    <w:rsid w:val="009D4C2D"/>
    <w:rsid w:val="009E3D0F"/>
    <w:rsid w:val="009F2CD4"/>
    <w:rsid w:val="00A00036"/>
    <w:rsid w:val="00A1253C"/>
    <w:rsid w:val="00A13370"/>
    <w:rsid w:val="00A24AD6"/>
    <w:rsid w:val="00A26F81"/>
    <w:rsid w:val="00A465AB"/>
    <w:rsid w:val="00A52A31"/>
    <w:rsid w:val="00A53404"/>
    <w:rsid w:val="00A86F87"/>
    <w:rsid w:val="00A9300F"/>
    <w:rsid w:val="00A954E4"/>
    <w:rsid w:val="00AB1A71"/>
    <w:rsid w:val="00AC31FB"/>
    <w:rsid w:val="00AE2012"/>
    <w:rsid w:val="00AE3736"/>
    <w:rsid w:val="00AF3A19"/>
    <w:rsid w:val="00B01675"/>
    <w:rsid w:val="00B11C94"/>
    <w:rsid w:val="00B17CFB"/>
    <w:rsid w:val="00B26FBB"/>
    <w:rsid w:val="00B278C1"/>
    <w:rsid w:val="00B30EB1"/>
    <w:rsid w:val="00B426F7"/>
    <w:rsid w:val="00B52EC8"/>
    <w:rsid w:val="00B62340"/>
    <w:rsid w:val="00B73E64"/>
    <w:rsid w:val="00B851F9"/>
    <w:rsid w:val="00B862C7"/>
    <w:rsid w:val="00BB7D0B"/>
    <w:rsid w:val="00BC6FDD"/>
    <w:rsid w:val="00BD7357"/>
    <w:rsid w:val="00BF0B96"/>
    <w:rsid w:val="00C02A0D"/>
    <w:rsid w:val="00C06FAB"/>
    <w:rsid w:val="00C44BA5"/>
    <w:rsid w:val="00C458BE"/>
    <w:rsid w:val="00C46A9B"/>
    <w:rsid w:val="00C51BCA"/>
    <w:rsid w:val="00C53AA2"/>
    <w:rsid w:val="00C6553A"/>
    <w:rsid w:val="00C71FA1"/>
    <w:rsid w:val="00C836E0"/>
    <w:rsid w:val="00C92445"/>
    <w:rsid w:val="00CA4470"/>
    <w:rsid w:val="00CA60A2"/>
    <w:rsid w:val="00CB46A5"/>
    <w:rsid w:val="00CD5EDA"/>
    <w:rsid w:val="00CE6688"/>
    <w:rsid w:val="00CF132A"/>
    <w:rsid w:val="00CF43E8"/>
    <w:rsid w:val="00CF7071"/>
    <w:rsid w:val="00D01468"/>
    <w:rsid w:val="00D02660"/>
    <w:rsid w:val="00D05654"/>
    <w:rsid w:val="00D1045B"/>
    <w:rsid w:val="00D25154"/>
    <w:rsid w:val="00D6345E"/>
    <w:rsid w:val="00D84B64"/>
    <w:rsid w:val="00DC1260"/>
    <w:rsid w:val="00DC1590"/>
    <w:rsid w:val="00DC2C5C"/>
    <w:rsid w:val="00DD35C6"/>
    <w:rsid w:val="00DD7B98"/>
    <w:rsid w:val="00DF4078"/>
    <w:rsid w:val="00DF5E2E"/>
    <w:rsid w:val="00E1107E"/>
    <w:rsid w:val="00E3684D"/>
    <w:rsid w:val="00E375E8"/>
    <w:rsid w:val="00E579D0"/>
    <w:rsid w:val="00E7690B"/>
    <w:rsid w:val="00E9556D"/>
    <w:rsid w:val="00ED3991"/>
    <w:rsid w:val="00EE32AA"/>
    <w:rsid w:val="00F10C75"/>
    <w:rsid w:val="00F224EA"/>
    <w:rsid w:val="00F372E6"/>
    <w:rsid w:val="00F4135B"/>
    <w:rsid w:val="00F43035"/>
    <w:rsid w:val="00F60AB6"/>
    <w:rsid w:val="00F618F3"/>
    <w:rsid w:val="00F64DB7"/>
    <w:rsid w:val="00F708F8"/>
    <w:rsid w:val="00F9407B"/>
    <w:rsid w:val="00F95425"/>
    <w:rsid w:val="00FB54C5"/>
    <w:rsid w:val="00FD5434"/>
    <w:rsid w:val="00FE3DC9"/>
    <w:rsid w:val="00FE5FCF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rsid w:val="00D026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95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95A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5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95A0E"/>
    <w:rPr>
      <w:sz w:val="24"/>
      <w:szCs w:val="24"/>
    </w:rPr>
  </w:style>
  <w:style w:type="character" w:styleId="Collegamentoipertestuale">
    <w:name w:val="Hyperlink"/>
    <w:uiPriority w:val="99"/>
    <w:unhideWhenUsed/>
    <w:rsid w:val="00395A0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02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base">
    <w:name w:val="[Paragrafo base]"/>
    <w:basedOn w:val="Normale"/>
    <w:rsid w:val="004026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F8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6F8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2079B1"/>
    <w:rPr>
      <w:sz w:val="24"/>
      <w:szCs w:val="24"/>
    </w:rPr>
  </w:style>
  <w:style w:type="paragraph" w:styleId="Nessunaspaziatura">
    <w:name w:val="No Spacing"/>
    <w:uiPriority w:val="1"/>
    <w:qFormat/>
    <w:rsid w:val="002079B1"/>
    <w:rPr>
      <w:sz w:val="24"/>
      <w:szCs w:val="24"/>
    </w:rPr>
  </w:style>
  <w:style w:type="paragraph" w:customStyle="1" w:styleId="Standard">
    <w:name w:val="Standard"/>
    <w:rsid w:val="00444460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Corpodeltesto">
    <w:name w:val="Body Text"/>
    <w:basedOn w:val="Normale"/>
    <w:link w:val="CorpodeltestoCarattere"/>
    <w:rsid w:val="00BF0B96"/>
    <w:pPr>
      <w:suppressAutoHyphens/>
      <w:spacing w:after="120"/>
    </w:pPr>
    <w:rPr>
      <w:rFonts w:eastAsia="Arial Unicode MS"/>
      <w:lang w:val="en-US"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BF0B96"/>
    <w:rPr>
      <w:rFonts w:eastAsia="Arial Unicode MS"/>
      <w:sz w:val="24"/>
      <w:szCs w:val="24"/>
      <w:lang w:val="en-US" w:eastAsia="ar-SA"/>
    </w:rPr>
  </w:style>
  <w:style w:type="paragraph" w:customStyle="1" w:styleId="Corpo">
    <w:name w:val="Corpo"/>
    <w:rsid w:val="00BF0B96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BF0B96"/>
    <w:pPr>
      <w:suppressAutoHyphens/>
      <w:spacing w:after="120" w:line="480" w:lineRule="auto"/>
    </w:pPr>
    <w:rPr>
      <w:rFonts w:eastAsia="Arial Unicode MS"/>
      <w:lang w:val="en-US"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F0B96"/>
    <w:rPr>
      <w:rFonts w:eastAsia="Arial Unicode MS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BF0B96"/>
    <w:pPr>
      <w:widowControl w:val="0"/>
      <w:spacing w:line="265" w:lineRule="exact"/>
      <w:ind w:left="105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BF0B96"/>
    <w:pPr>
      <w:suppressAutoHyphens/>
      <w:spacing w:after="120"/>
    </w:pPr>
    <w:rPr>
      <w:rFonts w:eastAsia="Arial Unicode MS"/>
      <w:sz w:val="16"/>
      <w:szCs w:val="16"/>
      <w:lang w:val="en-US"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F0B96"/>
    <w:rPr>
      <w:rFonts w:eastAsia="Arial Unicode MS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BF0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cc@garbagnate-milanese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c@garbagnate-milanese.legalmail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ta\Desktop\17%20gennaio%202011\ADESIONE%20ALLA%20PROCEDURA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00BC-138A-4B6C-8EC7-590AC42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ADESIONE ALLA PROCEDURA 1.dot</Template>
  <TotalTime>0</TotalTime>
  <Pages>7</Pages>
  <Words>929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/>
  <LinksUpToDate>false</LinksUpToDate>
  <CharactersWithSpaces>7683</CharactersWithSpaces>
  <SharedDoc>false</SharedDoc>
  <HLinks>
    <vt:vector size="12" baseType="variant">
      <vt:variant>
        <vt:i4>3145820</vt:i4>
      </vt:variant>
      <vt:variant>
        <vt:i4>3</vt:i4>
      </vt:variant>
      <vt:variant>
        <vt:i4>0</vt:i4>
      </vt:variant>
      <vt:variant>
        <vt:i4>5</vt:i4>
      </vt:variant>
      <vt:variant>
        <vt:lpwstr>mailto:occ@cert.ordineavvocatimilano.it</vt:lpwstr>
      </vt:variant>
      <vt:variant>
        <vt:lpwstr/>
      </vt:variant>
      <vt:variant>
        <vt:i4>3145820</vt:i4>
      </vt:variant>
      <vt:variant>
        <vt:i4>0</vt:i4>
      </vt:variant>
      <vt:variant>
        <vt:i4>0</vt:i4>
      </vt:variant>
      <vt:variant>
        <vt:i4>5</vt:i4>
      </vt:variant>
      <vt:variant>
        <vt:lpwstr>mailto:occ@cert.ordineavvocatimilano.it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creator>posta</dc:creator>
  <cp:lastModifiedBy>r.scalco</cp:lastModifiedBy>
  <cp:revision>2</cp:revision>
  <cp:lastPrinted>2019-01-24T10:07:00Z</cp:lastPrinted>
  <dcterms:created xsi:type="dcterms:W3CDTF">2023-05-12T07:51:00Z</dcterms:created>
  <dcterms:modified xsi:type="dcterms:W3CDTF">2023-05-12T07:51:00Z</dcterms:modified>
</cp:coreProperties>
</file>